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D3B04">
      <w:pPr>
        <w:spacing w:line="1520" w:lineRule="exact"/>
        <w:rPr>
          <w:rFonts w:ascii="华文中宋" w:hAnsi="华文中宋" w:eastAsia="华文中宋"/>
          <w:spacing w:val="20"/>
          <w:sz w:val="72"/>
          <w:szCs w:val="72"/>
        </w:rPr>
      </w:pPr>
    </w:p>
    <w:p w14:paraId="0595E4F2">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莲池区</w:t>
      </w:r>
    </w:p>
    <w:p w14:paraId="24EEE6AB">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lang w:val="en-US" w:eastAsia="zh-CN"/>
        </w:rPr>
        <w:t>街道</w:t>
      </w:r>
      <w:r>
        <w:rPr>
          <w:rFonts w:hint="eastAsia" w:ascii="方正小标宋简体" w:hAnsi="华文中宋" w:eastAsia="方正小标宋简体"/>
          <w:spacing w:val="20"/>
          <w:sz w:val="72"/>
          <w:szCs w:val="72"/>
        </w:rPr>
        <w:t>级</w:t>
      </w:r>
      <w:r>
        <w:rPr>
          <w:rFonts w:ascii="方正小标宋简体" w:hAnsi="华文中宋" w:eastAsia="方正小标宋简体"/>
          <w:spacing w:val="20"/>
          <w:sz w:val="72"/>
          <w:szCs w:val="72"/>
        </w:rPr>
        <w:t>)</w:t>
      </w:r>
    </w:p>
    <w:p w14:paraId="7BF0D52C">
      <w:pPr>
        <w:spacing w:line="1520" w:lineRule="exact"/>
        <w:rPr>
          <w:rFonts w:ascii="华文中宋" w:hAnsi="华文中宋" w:eastAsia="华文中宋"/>
          <w:spacing w:val="20"/>
          <w:sz w:val="52"/>
          <w:szCs w:val="52"/>
        </w:rPr>
      </w:pPr>
    </w:p>
    <w:p w14:paraId="572BA2B3">
      <w:pPr>
        <w:jc w:val="both"/>
        <w:rPr>
          <w:rFonts w:ascii="Times New Roman" w:hAnsi="Times New Roman" w:eastAsia="方正小标宋_GBK"/>
          <w:sz w:val="28"/>
          <w:szCs w:val="28"/>
        </w:rPr>
      </w:pPr>
    </w:p>
    <w:p w14:paraId="4069D88E">
      <w:pPr>
        <w:rPr>
          <w:rFonts w:ascii="Times New Roman" w:hAnsi="Times New Roman" w:eastAsia="方正小标宋_GBK"/>
          <w:sz w:val="48"/>
          <w:szCs w:val="48"/>
        </w:rPr>
      </w:pPr>
    </w:p>
    <w:p w14:paraId="48D73300">
      <w:pPr>
        <w:rPr>
          <w:rFonts w:ascii="Times New Roman" w:hAnsi="Times New Roman" w:eastAsia="方正小标宋_GBK"/>
          <w:sz w:val="48"/>
          <w:szCs w:val="48"/>
        </w:rPr>
      </w:pPr>
    </w:p>
    <w:p w14:paraId="40E46329">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42B52A47">
      <w:pPr>
        <w:jc w:val="center"/>
        <w:rPr>
          <w:rFonts w:ascii="楷体_GB2312" w:hAnsi="Times New Roman" w:eastAsia="楷体_GB2312"/>
          <w:sz w:val="44"/>
          <w:szCs w:val="44"/>
        </w:rPr>
      </w:pPr>
    </w:p>
    <w:p w14:paraId="25BCDCAD">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3E04BECA">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7A279339">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23960009">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7666247D">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73985AF6">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2623A1EA">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5662879B">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七</w:t>
      </w:r>
      <w:r>
        <w:rPr>
          <w:rStyle w:val="14"/>
          <w:rFonts w:hint="eastAsia" w:ascii="仿宋_GB2312" w:hAnsi="方正小标宋_GBK" w:eastAsia="仿宋_GB2312"/>
          <w:sz w:val="32"/>
          <w:szCs w:val="32"/>
        </w:rPr>
        <w:t>）公共文化服务领域基层政务公开标准目录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fldChar w:fldCharType="end"/>
      </w:r>
    </w:p>
    <w:p w14:paraId="5596623C">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八</w:t>
      </w:r>
      <w:r>
        <w:rPr>
          <w:rStyle w:val="14"/>
          <w:rFonts w:hint="eastAsia" w:ascii="仿宋_GB2312" w:hAnsi="方正小标宋_GBK" w:eastAsia="仿宋_GB2312"/>
          <w:sz w:val="32"/>
          <w:szCs w:val="32"/>
        </w:rPr>
        <w:t>）卫生健康领域基层政务公开标准目录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14:paraId="05820290">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p>
    <w:p w14:paraId="1E758E8E">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p>
    <w:p w14:paraId="02D24CC4">
      <w:pPr>
        <w:spacing w:beforeLines="50" w:afterLines="50" w:line="500" w:lineRule="exact"/>
      </w:pPr>
    </w:p>
    <w:p w14:paraId="57DF4C6B">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67111017">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471C8813">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0B34B4D6">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57B1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29D552F8">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415FABD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281E851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45D138B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772D2F90">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004EF61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31D36C13">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7CB3E19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75B7EE6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7B5B17B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4192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29B60F2D">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1F8A7B5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3772374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17B365C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39FB959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261BAEA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0370D32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14CB933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14427485">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6BA9047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70405EA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154D5E1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01EEA6D8">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75AF7C1C">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6B49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50F7E98A">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6F5055B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3DC557B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14:paraId="6DE2B49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14:paraId="159ABDF1">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政府信息公开条例》、《关于全面推进政务公开工作</w:t>
            </w:r>
            <w:r>
              <w:rPr>
                <w:rFonts w:hint="eastAsia" w:ascii="仿宋_GB2312" w:hAnsi="Times New Roman" w:eastAsia="仿宋_GB2312"/>
                <w:sz w:val="18"/>
                <w:szCs w:val="18"/>
                <w:lang w:eastAsia="zh-CN"/>
              </w:rPr>
              <w:t>的</w:t>
            </w:r>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14:paraId="1E61660C">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61F9421E">
            <w:pPr>
              <w:keepNext w:val="0"/>
              <w:keepLines w:val="0"/>
              <w:pageBreakBefore w:val="0"/>
              <w:widowControl/>
              <w:kinsoku/>
              <w:wordWrap/>
              <w:overflowPunct/>
              <w:topLinePunct w:val="0"/>
              <w:autoSpaceDE/>
              <w:autoSpaceDN/>
              <w:bidi w:val="0"/>
              <w:spacing w:after="0" w:line="300" w:lineRule="exact"/>
              <w:jc w:val="both"/>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街道办事处</w:t>
            </w:r>
          </w:p>
        </w:tc>
        <w:tc>
          <w:tcPr>
            <w:tcW w:w="2700" w:type="dxa"/>
            <w:vAlign w:val="center"/>
          </w:tcPr>
          <w:p w14:paraId="6468AEE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21986259">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14:paraId="1F08F2D3">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14:paraId="08BF635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p>
        </w:tc>
        <w:tc>
          <w:tcPr>
            <w:tcW w:w="540" w:type="dxa"/>
            <w:vAlign w:val="center"/>
          </w:tcPr>
          <w:p w14:paraId="18298421">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72D4BDD">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2DF50842">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1B5B6E9B">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4E68DD10">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6422441F">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6987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4A47BD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1F41532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0C8BC27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4D0949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6D5EED0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74F8E40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67F788B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35E176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084F8D6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C808AB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249ABF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17B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3A3D6A32">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2C5E30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4E4785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27B6251A">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22637C0C">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32EB4C29">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3F393A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3744CB76">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032ED04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3EC6B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99AA0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8DC60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B3BE4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605FB29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560C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AEA4D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7A97F0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12AA9FC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01F4B5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45D65D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7C322C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440" w:type="dxa"/>
            <w:vAlign w:val="center"/>
          </w:tcPr>
          <w:p w14:paraId="0E58FA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DAB7125">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hAnsi="Times New Roman" w:eastAsia="仿宋_GB2312"/>
                <w:sz w:val="18"/>
                <w:szCs w:val="18"/>
                <w:lang w:val="en-US" w:eastAsia="zh-CN"/>
              </w:rPr>
              <w:t>街道办事处</w:t>
            </w:r>
          </w:p>
        </w:tc>
        <w:tc>
          <w:tcPr>
            <w:tcW w:w="1800" w:type="dxa"/>
            <w:vAlign w:val="center"/>
          </w:tcPr>
          <w:p w14:paraId="1FCC31B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E4AA86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34167F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8FD5B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987BE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40DC3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5F8E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72AD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E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3790D0E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51EF0C1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62F1F11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471C5AD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7E5C908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440" w:type="dxa"/>
            <w:vAlign w:val="center"/>
          </w:tcPr>
          <w:p w14:paraId="744C33B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40C0ED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7356D5C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308B16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6D7E101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59135B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2B463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58D7B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9DB5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5D767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2458E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DE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A6B73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7464C29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12695DD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5B88C28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6696E52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440" w:type="dxa"/>
            <w:vAlign w:val="center"/>
          </w:tcPr>
          <w:p w14:paraId="4AACF60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CF7B70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78EDAB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9E6F66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2A3418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2289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FD4EA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B2A0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CC1D2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8EE2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EE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27623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46C71CF8">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1E1A0E8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5BCE44C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34DEE8E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6746360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497D2F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053F49D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A71915A">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16C8E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619CA6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9901F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A02F9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5DA61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99C30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C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D678E0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6961356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526F12E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6C1E300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2F8F519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8C3233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4B9A6C1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1104168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93FE1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5334C3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4062D4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F89E3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C9202B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A7FDE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79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C46DF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102E425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3BB8954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6A080AB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036A506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936B6F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56CDE5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5F6C555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5640A9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407EAAC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F118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D5BA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528A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61967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ABAE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CE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1C3A3FE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17571B3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62A666E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4DEBEBA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360B49B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440" w:type="dxa"/>
            <w:vAlign w:val="center"/>
          </w:tcPr>
          <w:p w14:paraId="2E0318F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31A2D4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3608156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CC76DB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922C0A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A7799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5E5461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8035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7812B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4F3D2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9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F6856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3BEE605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7B39BDB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524D2C9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5E824AC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3561C7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237CAE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4314FC7E">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9277DD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2BFD2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6F87A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3EB65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918C3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8D38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4F1F5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21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7E445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14176CD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233D89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6510018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0C9E27A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7781CE2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0841402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47B128D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791F21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5E08E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80E067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41ED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F2902D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1021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36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A4D7A6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0A6FB672">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FFD4AC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14:paraId="4A35003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0392965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96506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55507F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218DC92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303828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F534E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3DAFB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9D41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AFF56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2969E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BA81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E1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80107A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2BB247E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18DC5D9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2ACCC67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6DE6F93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440" w:type="dxa"/>
            <w:vAlign w:val="center"/>
          </w:tcPr>
          <w:p w14:paraId="2BFD7B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091DA9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3245BA5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686F24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627CB0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29BC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D1B3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7C690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9BF4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37E6C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40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62ACC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39508BD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5C0C3E3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14:paraId="13F53A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0E33965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0B0EEE2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29A36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657A54A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50EA75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7971C1C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07EFDD1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C65B5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1D75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1A1C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19420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D4D5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BC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03CC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2C691B9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1E9E951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3BAA459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6B47FB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28DE23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508467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lang w:val="en-US" w:eastAsia="zh-CN"/>
              </w:rPr>
              <w:t>街道办事处</w:t>
            </w:r>
          </w:p>
        </w:tc>
        <w:tc>
          <w:tcPr>
            <w:tcW w:w="1800" w:type="dxa"/>
            <w:vAlign w:val="center"/>
          </w:tcPr>
          <w:p w14:paraId="5CEBB6B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9A5658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21711EF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7B3D9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F6E3D9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982A5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6592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88F51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80E0A67">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2ACA356D">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3C0D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565343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1C8990C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73A2FF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7BF3A1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2DDB37A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5842CB3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4037944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0AFF08F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381535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200AB8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80F043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FFA81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F1E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4F1248F">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7899DF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01C2FC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43DE4A8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4A0891B5">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4EF7A7D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6A0928E1">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08E925E3">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0CE45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9B2181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4E9B718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2605C6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502BE5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7F94075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7352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9C44C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40176F6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58B2BDE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1531C82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03D2158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及相关规定</w:t>
            </w:r>
          </w:p>
        </w:tc>
        <w:tc>
          <w:tcPr>
            <w:tcW w:w="1260" w:type="dxa"/>
            <w:vAlign w:val="center"/>
          </w:tcPr>
          <w:p w14:paraId="7CCA87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424F3ABF">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sz w:val="18"/>
                <w:szCs w:val="18"/>
                <w:lang w:val="en-US" w:eastAsia="zh-CN"/>
              </w:rPr>
            </w:pPr>
            <w:r>
              <w:rPr>
                <w:rFonts w:hint="eastAsia" w:ascii="仿宋_GB2312" w:hAnsi="Times New Roman" w:eastAsia="仿宋_GB2312"/>
                <w:sz w:val="18"/>
                <w:szCs w:val="18"/>
                <w:lang w:val="en-US" w:eastAsia="zh-CN"/>
              </w:rPr>
              <w:t>街道办事处</w:t>
            </w:r>
          </w:p>
        </w:tc>
        <w:tc>
          <w:tcPr>
            <w:tcW w:w="1620" w:type="dxa"/>
            <w:vAlign w:val="center"/>
          </w:tcPr>
          <w:p w14:paraId="3158CCD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5A75BE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313A0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69C9B88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651A4CB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1832785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A84D0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1861AD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9F43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66DE27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6B684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8205E2A">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16B7CFE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35B8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4CE491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2F18792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0F8DF9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6D46226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5BAAE1A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6A04986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617813A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005190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048BB7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54242C4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0A8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1B3C2B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6FEA4F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2DE87E7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572579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002885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306518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6A23E3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6E2695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6BA0119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564BFE9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2468FB3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7F556F6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4B155BF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2AFB06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621D3F3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6B23ADF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659775D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1ECB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4C32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50E5F39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02CD5E0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06B82B4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7407C35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004A334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0ECFBD28">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街道办事处</w:t>
            </w:r>
          </w:p>
        </w:tc>
        <w:tc>
          <w:tcPr>
            <w:tcW w:w="2340" w:type="dxa"/>
            <w:vAlign w:val="center"/>
          </w:tcPr>
          <w:p w14:paraId="1D2977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14B48C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343FC2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547EDEF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54B5F55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1D594E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13B9E8A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1CFAEAC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354BCCF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79FE84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1105B738">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F70C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2DB682F6">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0FDF7D">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34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2D06F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66482C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2867713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227BA64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0B11637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75817F4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49671A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街道办事处</w:t>
            </w:r>
          </w:p>
        </w:tc>
        <w:tc>
          <w:tcPr>
            <w:tcW w:w="2340" w:type="dxa"/>
            <w:vAlign w:val="center"/>
          </w:tcPr>
          <w:p w14:paraId="218A085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3F6FD3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1F9413D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F291CE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37F70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C6B9B9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58D13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5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73AEA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588F04E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2B0725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2721CC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66E6912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33830B97">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52A1B1F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p>
        </w:tc>
        <w:tc>
          <w:tcPr>
            <w:tcW w:w="1489" w:type="dxa"/>
            <w:vAlign w:val="center"/>
          </w:tcPr>
          <w:p w14:paraId="12953B3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0DA952D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b/>
                <w:bCs/>
                <w:color w:val="000000"/>
                <w:sz w:val="18"/>
                <w:szCs w:val="18"/>
              </w:rPr>
            </w:pPr>
            <w:r>
              <w:rPr>
                <w:rFonts w:hint="eastAsia" w:ascii="仿宋_GB2312" w:hAnsi="宋体" w:eastAsia="仿宋_GB2312"/>
                <w:color w:val="000000"/>
                <w:sz w:val="18"/>
                <w:szCs w:val="18"/>
                <w:lang w:val="en-US" w:eastAsia="zh-CN"/>
              </w:rPr>
              <w:t>街道办事处</w:t>
            </w:r>
          </w:p>
        </w:tc>
        <w:tc>
          <w:tcPr>
            <w:tcW w:w="2340" w:type="dxa"/>
            <w:vAlign w:val="center"/>
          </w:tcPr>
          <w:p w14:paraId="0324F4FC">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9705F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8EB806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6F5A8AC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81420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901E9E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10D44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092B07B">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6592C719">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46A6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907538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17A771D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63D0BB9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49EC46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080C39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63FAD09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34277DF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2B7B77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7BBDD9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8568DE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01CE077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662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40" w:type="dxa"/>
            <w:vMerge w:val="continue"/>
            <w:vAlign w:val="center"/>
          </w:tcPr>
          <w:p w14:paraId="21A3B81F">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062C19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16DF462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043566C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32844D9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41C6752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11AE611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18A35BAA">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7F929F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47DDA0D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62A8E48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60B2920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6BDC315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261BCD6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565E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8C120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379B0EC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0C75AF9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2B4FC32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59EB98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6074E8B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7469E94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宋体" w:eastAsia="仿宋_GB2312"/>
                <w:color w:val="000000"/>
                <w:sz w:val="18"/>
                <w:szCs w:val="18"/>
                <w:lang w:val="en-US" w:eastAsia="zh-CN"/>
              </w:rPr>
              <w:t>街道办事处</w:t>
            </w:r>
          </w:p>
        </w:tc>
        <w:tc>
          <w:tcPr>
            <w:tcW w:w="1936" w:type="dxa"/>
            <w:vAlign w:val="center"/>
          </w:tcPr>
          <w:p w14:paraId="3F3FC72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0B6C38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CB16C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2435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47CAC4B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113FE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4D9B37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702B9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47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A745D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5778A0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4ECFC78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2618EB6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6A36B3B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67DBA2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0650B7B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宋体" w:eastAsia="仿宋_GB2312"/>
                <w:color w:val="000000"/>
                <w:sz w:val="18"/>
                <w:szCs w:val="18"/>
                <w:lang w:val="en-US" w:eastAsia="zh-CN"/>
              </w:rPr>
              <w:t>街道办事处</w:t>
            </w:r>
          </w:p>
        </w:tc>
        <w:tc>
          <w:tcPr>
            <w:tcW w:w="1936" w:type="dxa"/>
            <w:vAlign w:val="center"/>
          </w:tcPr>
          <w:p w14:paraId="46D1064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5AACA4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717B1F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0F390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6D21F9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2B55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09CDCD0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1B9EA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6F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CF8E5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03C9DDA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474CB05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2853823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014224A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3A14B0F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6A3A9E2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宋体" w:eastAsia="仿宋_GB2312"/>
                <w:color w:val="000000"/>
                <w:sz w:val="18"/>
                <w:szCs w:val="18"/>
                <w:lang w:val="en-US" w:eastAsia="zh-CN"/>
              </w:rPr>
              <w:t>街道办事处</w:t>
            </w:r>
          </w:p>
        </w:tc>
        <w:tc>
          <w:tcPr>
            <w:tcW w:w="1936" w:type="dxa"/>
            <w:vAlign w:val="center"/>
          </w:tcPr>
          <w:p w14:paraId="66102BC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3AC443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44ED1E6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EEB210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001FF7C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2DDAF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FCD1A1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15A6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D4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jc w:val="center"/>
        </w:trPr>
        <w:tc>
          <w:tcPr>
            <w:tcW w:w="540" w:type="dxa"/>
            <w:vAlign w:val="center"/>
          </w:tcPr>
          <w:p w14:paraId="17C851A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4579498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1D27FCD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66673C9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6BD7B72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EF97D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6BE3BDE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宋体" w:eastAsia="仿宋_GB2312"/>
                <w:color w:val="000000"/>
                <w:sz w:val="18"/>
                <w:szCs w:val="18"/>
                <w:lang w:val="en-US" w:eastAsia="zh-CN"/>
              </w:rPr>
              <w:t>街道办事处</w:t>
            </w:r>
          </w:p>
        </w:tc>
        <w:tc>
          <w:tcPr>
            <w:tcW w:w="1936" w:type="dxa"/>
            <w:vAlign w:val="center"/>
          </w:tcPr>
          <w:p w14:paraId="661E257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D3F062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3BA82C9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1F0424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106C1E0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16C1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7F41DC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A153D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71E7ED1">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43F9376F">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14:paraId="1379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E1F76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14:paraId="151347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14:paraId="44ADE97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5176B9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14:paraId="6A47D4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14:paraId="6714DD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29C70B2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14:paraId="0BE976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17222D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14:paraId="035AA4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15BCD0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521E164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DCA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85D8E09">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14:paraId="040F57C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14:paraId="38B542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14:paraId="2304E1D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14:paraId="424EE62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14:paraId="13F7EB0F">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6738C96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14:paraId="779BD28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14:paraId="51BB32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14:paraId="0FBB61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0B6AA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2CAFE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62C672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7AE3FCE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75B3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4FD84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14:paraId="25C6867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14:paraId="3D4061E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14:paraId="60D856D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14:paraId="6A586DF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14:paraId="7FD0E2D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2858C32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14:paraId="4FF752E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宋体" w:eastAsia="仿宋_GB2312"/>
                <w:color w:val="000000"/>
                <w:sz w:val="18"/>
                <w:szCs w:val="18"/>
                <w:lang w:val="en-US" w:eastAsia="zh-CN"/>
              </w:rPr>
              <w:t>街道办事处</w:t>
            </w:r>
          </w:p>
        </w:tc>
        <w:tc>
          <w:tcPr>
            <w:tcW w:w="1675" w:type="dxa"/>
            <w:vAlign w:val="center"/>
          </w:tcPr>
          <w:p w14:paraId="04918BF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8F9641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14:paraId="062ADBB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14:paraId="44270E0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14:paraId="2788F2F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14:paraId="119DAAF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841714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14:paraId="6A7BE52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47BD5F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2C2BCC5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14:paraId="4B3923D2">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14:paraId="577DA8DF">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14:paraId="641BF6B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bookmarkStart w:id="8" w:name="_Toc24724723"/>
      <w:bookmarkStart w:id="9" w:name="_Toc24724725"/>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七</w:t>
      </w:r>
      <w:r>
        <w:rPr>
          <w:rFonts w:hint="eastAsia" w:ascii="方正小标宋简体" w:hAnsi="方正小标宋_GBK" w:eastAsia="方正小标宋简体"/>
          <w:b w:val="0"/>
          <w:bCs w:val="0"/>
          <w:sz w:val="36"/>
          <w:szCs w:val="36"/>
        </w:rPr>
        <w:t>）公共文化服务领域基层政务公开标准目录</w:t>
      </w:r>
      <w:bookmarkEnd w:id="8"/>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686C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0BD3F6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5AE4E44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1236FB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2D89A7F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75E8FD8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1C4B2D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3950A4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03345E5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68609C7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97B3FF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FFD518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2B9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23FBB2">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180EAE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374726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2A7028C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78471623">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714031E8">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02830967">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1B14AC46">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0DF9A1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867EBB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545C5AE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580C5C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0EE2FE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720" w:type="dxa"/>
            <w:vAlign w:val="center"/>
          </w:tcPr>
          <w:p w14:paraId="7EAD191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4420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C8C74A">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Align w:val="center"/>
          </w:tcPr>
          <w:p w14:paraId="53969FA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60823D1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4881C2B4">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296EE16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政府信息公开条例》、《文化馆服务标准》</w:t>
            </w:r>
          </w:p>
        </w:tc>
        <w:tc>
          <w:tcPr>
            <w:tcW w:w="1559" w:type="dxa"/>
            <w:vAlign w:val="center"/>
          </w:tcPr>
          <w:p w14:paraId="195FCD31">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5B6A6066">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440" w:type="dxa"/>
            <w:vAlign w:val="center"/>
          </w:tcPr>
          <w:p w14:paraId="6B6DA34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5C320160">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1771BE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32675F3">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D34AD6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D45C22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AAE1E2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82A2E34">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0" w:name="_Toc24724724"/>
    </w:p>
    <w:p w14:paraId="628CF6EC">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八</w:t>
      </w:r>
      <w:r>
        <w:rPr>
          <w:rFonts w:hint="eastAsia" w:ascii="方正小标宋简体" w:hAnsi="方正小标宋_GBK" w:eastAsia="方正小标宋简体"/>
          <w:b w:val="0"/>
          <w:bCs w:val="0"/>
          <w:sz w:val="36"/>
          <w:szCs w:val="36"/>
        </w:rPr>
        <w:t>）卫生健康领域基层政务公开标准目录</w:t>
      </w:r>
      <w:bookmarkEnd w:id="10"/>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2C9E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090A3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4BF47D1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6EC230B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360EFC0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4EDD84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7973E75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11AEED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4ADB79F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5DC4866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7DA4D62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A79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5E8E05A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41FB3E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339873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55570AC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1AFC07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00C67C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48395BA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26BCCD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4684700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1B4BE4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3A85496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753E935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2DD398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区</w:t>
            </w:r>
            <w:r>
              <w:rPr>
                <w:rFonts w:hint="eastAsia" w:ascii="黑体" w:hAnsi="黑体" w:eastAsia="黑体" w:cs="宋体"/>
                <w:color w:val="000000"/>
                <w:sz w:val="18"/>
                <w:szCs w:val="18"/>
              </w:rPr>
              <w:t>级</w:t>
            </w:r>
          </w:p>
        </w:tc>
        <w:tc>
          <w:tcPr>
            <w:tcW w:w="679" w:type="dxa"/>
            <w:vAlign w:val="center"/>
          </w:tcPr>
          <w:p w14:paraId="26A4BEA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lang w:val="en-US" w:eastAsia="zh-CN"/>
              </w:rPr>
              <w:t>街道社区</w:t>
            </w:r>
            <w:r>
              <w:rPr>
                <w:rFonts w:hint="eastAsia" w:ascii="黑体" w:hAnsi="黑体" w:eastAsia="黑体" w:cs="宋体"/>
                <w:color w:val="000000"/>
                <w:sz w:val="18"/>
                <w:szCs w:val="18"/>
              </w:rPr>
              <w:t>村级</w:t>
            </w:r>
          </w:p>
        </w:tc>
      </w:tr>
      <w:tr w14:paraId="17A9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76DC3518">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lang w:eastAsia="zh-CN"/>
              </w:rPr>
            </w:pPr>
            <w:r>
              <w:rPr>
                <w:rFonts w:hint="eastAsia" w:ascii="仿宋_GB2312" w:hAnsi="仿宋" w:eastAsia="仿宋_GB2312"/>
                <w:color w:val="000000"/>
                <w:sz w:val="18"/>
                <w:szCs w:val="18"/>
                <w:lang w:val="en-US" w:eastAsia="zh-CN"/>
              </w:rPr>
              <w:t>1</w:t>
            </w:r>
          </w:p>
        </w:tc>
        <w:tc>
          <w:tcPr>
            <w:tcW w:w="1570" w:type="dxa"/>
            <w:vMerge w:val="restart"/>
            <w:vAlign w:val="center"/>
          </w:tcPr>
          <w:p w14:paraId="4832652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29DE582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26280BF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9CC421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90FFE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79AC658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00D49C9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76DF41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bookmarkStart w:id="11" w:name="_GoBack"/>
            <w:bookmarkEnd w:id="11"/>
          </w:p>
        </w:tc>
        <w:tc>
          <w:tcPr>
            <w:tcW w:w="1074" w:type="dxa"/>
            <w:vMerge w:val="restart"/>
            <w:vAlign w:val="center"/>
          </w:tcPr>
          <w:p w14:paraId="78FCE6D3">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街道办事处</w:t>
            </w:r>
          </w:p>
        </w:tc>
        <w:tc>
          <w:tcPr>
            <w:tcW w:w="851" w:type="dxa"/>
            <w:vMerge w:val="restart"/>
            <w:vAlign w:val="center"/>
          </w:tcPr>
          <w:p w14:paraId="48A08DD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7E40A20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2D76C9E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7330BB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925289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665DB4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7281E7B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38E595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06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705C05FE">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3A8BDB09">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7B65202A">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316D3CA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216ED164">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455516A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6EEDAEAF">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462B1FEB">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3E4E135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605E745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5F8612B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FFB068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1526317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5B6DAC4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1B2E6CCB">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bookmarkEnd w:id="9"/>
    <w:p w14:paraId="5D5E9B99">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FA5B">
    <w:pPr>
      <w:pStyle w:val="6"/>
      <w:ind w:left="376" w:right="348"/>
    </w:pPr>
  </w:p>
  <w:p w14:paraId="375AFA35">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A868">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94A3E6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9A86">
    <w:pPr>
      <w:pStyle w:val="6"/>
      <w:jc w:val="center"/>
    </w:pPr>
  </w:p>
  <w:p w14:paraId="27184D0B">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EC5D">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5D91BBB7">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D2D9">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DCB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0FE6">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1F9035B"/>
    <w:rsid w:val="02702362"/>
    <w:rsid w:val="14FF0D84"/>
    <w:rsid w:val="16491459"/>
    <w:rsid w:val="17163A31"/>
    <w:rsid w:val="1D471971"/>
    <w:rsid w:val="283A50A6"/>
    <w:rsid w:val="2AD27734"/>
    <w:rsid w:val="2FE51D9B"/>
    <w:rsid w:val="32F40D91"/>
    <w:rsid w:val="33131ABD"/>
    <w:rsid w:val="4385663E"/>
    <w:rsid w:val="4550160D"/>
    <w:rsid w:val="547F1F0F"/>
    <w:rsid w:val="65FB784B"/>
    <w:rsid w:val="67717495"/>
    <w:rsid w:val="6BF960BA"/>
    <w:rsid w:val="6D1F335E"/>
    <w:rsid w:val="72BF2EFB"/>
    <w:rsid w:val="74130252"/>
    <w:rsid w:val="74C75B48"/>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4546</Words>
  <Characters>4600</Characters>
  <Lines>0</Lines>
  <Paragraphs>0</Paragraphs>
  <TotalTime>7</TotalTime>
  <ScaleCrop>false</ScaleCrop>
  <LinksUpToDate>false</LinksUpToDate>
  <CharactersWithSpaces>9910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2023-11-24T09:04:00Z</cp:lastPrinted>
  <dcterms:modified xsi:type="dcterms:W3CDTF">2024-09-20T07:38:21Z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873873D52009447F95C2C68600C0045E_12</vt:lpwstr>
  </property>
</Properties>
</file>