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9631E">
      <w:pPr>
        <w:spacing w:line="1520" w:lineRule="exact"/>
        <w:rPr>
          <w:rFonts w:ascii="华文中宋" w:hAnsi="华文中宋" w:eastAsia="华文中宋"/>
          <w:spacing w:val="20"/>
          <w:sz w:val="72"/>
          <w:szCs w:val="72"/>
        </w:rPr>
      </w:pPr>
    </w:p>
    <w:p w14:paraId="119830A9">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val="en-US" w:eastAsia="zh-CN"/>
        </w:rPr>
        <w:t>莲池区</w:t>
      </w:r>
    </w:p>
    <w:p w14:paraId="3427BD98">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lang w:val="en-US" w:eastAsia="zh-CN"/>
        </w:rPr>
        <w:t>五四办</w:t>
      </w:r>
      <w:r>
        <w:rPr>
          <w:rFonts w:ascii="方正小标宋简体" w:hAnsi="华文中宋" w:eastAsia="方正小标宋简体"/>
          <w:spacing w:val="20"/>
          <w:sz w:val="72"/>
          <w:szCs w:val="72"/>
        </w:rPr>
        <w:t>)</w:t>
      </w:r>
    </w:p>
    <w:p w14:paraId="3B872DDD">
      <w:pPr>
        <w:spacing w:line="1520" w:lineRule="exact"/>
        <w:rPr>
          <w:rFonts w:ascii="华文中宋" w:hAnsi="华文中宋" w:eastAsia="华文中宋"/>
          <w:spacing w:val="20"/>
          <w:sz w:val="52"/>
          <w:szCs w:val="52"/>
        </w:rPr>
      </w:pPr>
    </w:p>
    <w:p w14:paraId="7137BE74">
      <w:pPr>
        <w:jc w:val="both"/>
        <w:rPr>
          <w:rFonts w:ascii="Times New Roman" w:hAnsi="Times New Roman" w:eastAsia="方正小标宋_GBK"/>
          <w:sz w:val="28"/>
          <w:szCs w:val="28"/>
        </w:rPr>
      </w:pPr>
    </w:p>
    <w:p w14:paraId="32C6D3BF">
      <w:pPr>
        <w:rPr>
          <w:rFonts w:ascii="Times New Roman" w:hAnsi="Times New Roman" w:eastAsia="方正小标宋_GBK"/>
          <w:sz w:val="48"/>
          <w:szCs w:val="48"/>
        </w:rPr>
      </w:pPr>
    </w:p>
    <w:p w14:paraId="5C25EBF3">
      <w:pPr>
        <w:rPr>
          <w:rFonts w:ascii="Times New Roman" w:hAnsi="Times New Roman" w:eastAsia="方正小标宋_GBK"/>
          <w:sz w:val="48"/>
          <w:szCs w:val="48"/>
        </w:rPr>
      </w:pPr>
    </w:p>
    <w:p w14:paraId="68E48B15">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11</w:t>
      </w:r>
      <w:r>
        <w:rPr>
          <w:rFonts w:hint="eastAsia" w:ascii="楷体_GB2312" w:hAnsi="华文中宋" w:eastAsia="楷体_GB2312"/>
          <w:sz w:val="44"/>
          <w:szCs w:val="44"/>
        </w:rPr>
        <w:t>月</w:t>
      </w:r>
    </w:p>
    <w:p w14:paraId="489E4F9B">
      <w:pPr>
        <w:jc w:val="center"/>
        <w:rPr>
          <w:rFonts w:ascii="楷体_GB2312" w:hAnsi="Times New Roman" w:eastAsia="楷体_GB2312"/>
          <w:sz w:val="44"/>
          <w:szCs w:val="44"/>
        </w:rPr>
      </w:pPr>
    </w:p>
    <w:p w14:paraId="6C9ED495">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368AF9AD">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14:paraId="2A5B358E">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14:paraId="06C4B9B3">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14:paraId="5078D325">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14:paraId="12A8E9DC">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14:paraId="0F99898E">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六</w:t>
      </w:r>
      <w:r>
        <w:rPr>
          <w:rStyle w:val="14"/>
          <w:rFonts w:hint="eastAsia" w:ascii="仿宋_GB2312" w:hAnsi="方正小标宋_GBK" w:eastAsia="仿宋_GB2312"/>
          <w:sz w:val="32"/>
          <w:szCs w:val="32"/>
        </w:rPr>
        <w:t>）公共文化服务领域基层政务公开标准目录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14:paraId="306E334A">
      <w:pPr>
        <w:pStyle w:val="8"/>
        <w:tabs>
          <w:tab w:val="right" w:leader="dot" w:pos="13970"/>
          <w:tab w:val="clear" w:pos="14760"/>
        </w:tabs>
        <w:spacing w:beforeLines="50" w:afterLines="50" w:line="500" w:lineRule="exact"/>
        <w:ind w:left="0" w:leftChars="0" w:right="31680"/>
        <w:jc w:val="distribute"/>
        <w:rPr>
          <w:rFonts w:hint="eastAsia" w:ascii="仿宋_GB2312" w:eastAsia="仿宋_GB2312"/>
          <w:sz w:val="32"/>
          <w:szCs w:val="32"/>
          <w:lang w:val="en-US" w:eastAsia="zh-CN"/>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七</w:t>
      </w:r>
      <w:r>
        <w:rPr>
          <w:rStyle w:val="14"/>
          <w:rFonts w:hint="eastAsia" w:ascii="仿宋_GB2312" w:hAnsi="方正小标宋_GBK" w:eastAsia="仿宋_GB2312"/>
          <w:sz w:val="32"/>
          <w:szCs w:val="32"/>
        </w:rPr>
        <w:t>）卫生健康领域基层政务公开标准目录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14:paraId="41A95B76">
      <w:pPr>
        <w:pStyle w:val="8"/>
        <w:tabs>
          <w:tab w:val="right" w:leader="dot" w:pos="13970"/>
          <w:tab w:val="clear" w:pos="14760"/>
        </w:tabs>
        <w:spacing w:beforeLines="50" w:afterLines="50" w:line="500" w:lineRule="exact"/>
        <w:ind w:left="0" w:leftChars="0" w:right="31680"/>
        <w:jc w:val="distribute"/>
        <w:rPr>
          <w:rFonts w:hint="eastAsia" w:ascii="仿宋_GB2312" w:eastAsia="仿宋_GB2312"/>
          <w:sz w:val="32"/>
          <w:szCs w:val="32"/>
          <w:lang w:val="en-US" w:eastAsia="zh-CN"/>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八</w:t>
      </w:r>
      <w:r>
        <w:rPr>
          <w:rStyle w:val="14"/>
          <w:rFonts w:hint="eastAsia" w:ascii="仿宋_GB2312" w:hAnsi="方正小标宋_GBK" w:eastAsia="仿宋_GB2312"/>
          <w:sz w:val="32"/>
          <w:szCs w:val="32"/>
        </w:rPr>
        <w:t>）</w:t>
      </w:r>
      <w:r>
        <w:rPr>
          <w:rStyle w:val="14"/>
          <w:rFonts w:hint="eastAsia" w:ascii="仿宋_GB2312" w:hAnsi="方正小标宋_GBK" w:eastAsia="仿宋_GB2312"/>
          <w:sz w:val="32"/>
          <w:szCs w:val="32"/>
          <w:lang w:val="en-US" w:eastAsia="zh-CN"/>
        </w:rPr>
        <w:t>扶贫</w:t>
      </w:r>
      <w:r>
        <w:rPr>
          <w:rStyle w:val="14"/>
          <w:rFonts w:hint="eastAsia" w:ascii="仿宋_GB2312" w:hAnsi="方正小标宋_GBK" w:eastAsia="仿宋_GB2312"/>
          <w:sz w:val="32"/>
          <w:szCs w:val="32"/>
        </w:rPr>
        <w:t>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2</w:t>
      </w:r>
    </w:p>
    <w:p w14:paraId="1AF17DB2">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p>
    <w:p w14:paraId="05AA0F03">
      <w:pPr>
        <w:spacing w:beforeLines="50" w:afterLines="50" w:line="500" w:lineRule="exact"/>
      </w:pPr>
    </w:p>
    <w:p w14:paraId="670FC775">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4E2B06A5">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14:paraId="7D8ED0DD">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14:paraId="6EADB357">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14:paraId="06DE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14:paraId="1E43E4C8">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14:paraId="4BF8C19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14:paraId="22D0303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14:paraId="68B24D5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14:paraId="3AB6F8E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14:paraId="2D452D06">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14:paraId="45A0844C">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14:paraId="1AD4A2BA">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14:paraId="4950C89D">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14:paraId="0A9928F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14:paraId="7012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14:paraId="119F0851">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14:paraId="1762CE17">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14:paraId="39E041F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14:paraId="7411EBA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14:paraId="1CF265F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14:paraId="33AB7E38">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14:paraId="143C08AF">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14:paraId="47651231">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14:paraId="4843B854">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14:paraId="07B29F99">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14:paraId="0441D3E2">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14:paraId="51F2536E">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14:paraId="76298EFA">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14:paraId="2FA4719B">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14:paraId="7ED5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14:paraId="7B7B425E">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14:paraId="46C5F75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14:paraId="27D964A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val="en-US" w:eastAsia="zh-CN"/>
              </w:rPr>
              <w:t>项目</w:t>
            </w:r>
            <w:r>
              <w:rPr>
                <w:rFonts w:hint="eastAsia" w:ascii="仿宋_GB2312" w:hAnsi="Times New Roman" w:eastAsia="仿宋_GB2312"/>
                <w:sz w:val="18"/>
                <w:szCs w:val="18"/>
              </w:rPr>
              <w:t>建设规划许可证核发</w:t>
            </w:r>
          </w:p>
        </w:tc>
        <w:tc>
          <w:tcPr>
            <w:tcW w:w="1701" w:type="dxa"/>
            <w:vAlign w:val="center"/>
          </w:tcPr>
          <w:p w14:paraId="3393058E">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w:t>
            </w:r>
            <w:r>
              <w:rPr>
                <w:rFonts w:hint="eastAsia" w:ascii="仿宋_GB2312" w:hAnsi="Times New Roman" w:eastAsia="仿宋_GB2312"/>
                <w:sz w:val="18"/>
                <w:szCs w:val="18"/>
                <w:lang w:val="en-US" w:eastAsia="zh-CN"/>
              </w:rPr>
              <w:t>项目</w:t>
            </w:r>
            <w:r>
              <w:rPr>
                <w:rFonts w:hint="eastAsia" w:ascii="仿宋_GB2312" w:hAnsi="Times New Roman" w:eastAsia="仿宋_GB2312"/>
                <w:sz w:val="18"/>
                <w:szCs w:val="18"/>
              </w:rPr>
              <w:t>建设规划许可证号、许可时间、发证机关、项目名称、项目统一代码等</w:t>
            </w:r>
          </w:p>
        </w:tc>
        <w:tc>
          <w:tcPr>
            <w:tcW w:w="1813" w:type="dxa"/>
            <w:vAlign w:val="center"/>
          </w:tcPr>
          <w:p w14:paraId="7DD0662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vAlign w:val="center"/>
          </w:tcPr>
          <w:p w14:paraId="40C4573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14:paraId="5528AABF">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五四路街</w:t>
            </w:r>
          </w:p>
          <w:p w14:paraId="797F0C7B">
            <w:pPr>
              <w:keepNext w:val="0"/>
              <w:keepLines w:val="0"/>
              <w:pageBreakBefore w:val="0"/>
              <w:widowControl/>
              <w:kinsoku/>
              <w:wordWrap/>
              <w:overflowPunct/>
              <w:topLinePunct w:val="0"/>
              <w:autoSpaceDE/>
              <w:autoSpaceDN/>
              <w:bidi w:val="0"/>
              <w:spacing w:after="0" w:line="300" w:lineRule="exact"/>
              <w:jc w:val="both"/>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道办事处</w:t>
            </w:r>
          </w:p>
        </w:tc>
        <w:tc>
          <w:tcPr>
            <w:tcW w:w="2700" w:type="dxa"/>
            <w:vAlign w:val="center"/>
          </w:tcPr>
          <w:p w14:paraId="5584BC3F">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14:paraId="3260497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w:t>
            </w:r>
            <w:r>
              <w:rPr>
                <w:rFonts w:hint="eastAsia" w:ascii="仿宋_GB2312" w:hAnsi="Times New Roman" w:eastAsia="仿宋_GB2312"/>
                <w:sz w:val="18"/>
                <w:szCs w:val="18"/>
                <w:lang w:val="en-US" w:eastAsia="zh-CN"/>
              </w:rPr>
              <w:t>公开栏</w:t>
            </w:r>
          </w:p>
        </w:tc>
        <w:tc>
          <w:tcPr>
            <w:tcW w:w="540" w:type="dxa"/>
            <w:vAlign w:val="center"/>
          </w:tcPr>
          <w:p w14:paraId="507AFE9A">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08EF264">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14:paraId="40DE2D03">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14:paraId="3DBFB429">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14:paraId="45106041">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14:paraId="6D81D10D">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2902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73B1B4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616B70E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5237DC2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231AA1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329BAC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0B3E95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1FCC1B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3899106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08D248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0CFF90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851777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00B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22AEF4AC">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14:paraId="6CC8368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262558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70FE60D5">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14:paraId="09279A08">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14:paraId="157EA5C2">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14:paraId="60DC6E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14:paraId="4A6F649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3F456B5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34A8D7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7CB1AD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3D0152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9B796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7D47924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378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4176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0038EFC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1843D50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73E7BD0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16F0F33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69DECC6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5D05D1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29F09419">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230D44BB">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区政府网站</w:t>
            </w:r>
          </w:p>
          <w:p w14:paraId="7A605D0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1FF4DE0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23B30E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FEBBB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E72E2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698A8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FA9ED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1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47BA536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72031A8B">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7C13ADE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26DDD58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09697B8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B34612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2CBAF49">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0186F90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14161C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61607E8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C2991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67A72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6588B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04A58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A4EB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77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638CD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65AFAAB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06579D3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358F2B7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2EB3A68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DECD1E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70AD62D5">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713E23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AD0B6D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424A056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B6CCB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8E7A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0C7C5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99F32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D4B4D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AE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0B16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6B71CB4D">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228DFF8E">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办事</w:t>
            </w:r>
          </w:p>
          <w:p w14:paraId="50D1B48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74EFF66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7CAE43D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4128DA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68691DE">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40B6975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A884EDB">
            <w:pPr>
              <w:keepNext w:val="0"/>
              <w:keepLines w:val="0"/>
              <w:pageBreakBefore w:val="0"/>
              <w:widowControl/>
              <w:kinsoku/>
              <w:wordWrap/>
              <w:overflowPunct/>
              <w:topLinePunct w:val="0"/>
              <w:autoSpaceDE/>
              <w:autoSpaceDN/>
              <w:bidi w:val="0"/>
              <w:spacing w:after="0" w:line="300" w:lineRule="exact"/>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p>
        </w:tc>
        <w:tc>
          <w:tcPr>
            <w:tcW w:w="540" w:type="dxa"/>
            <w:vAlign w:val="center"/>
          </w:tcPr>
          <w:p w14:paraId="100B1F6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8EDB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62C3B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EDC158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6EB3D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1AD6E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2A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894CF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503B73BD">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2BFEEF6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3596C9D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6CF06FE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D561A4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219BBEC0">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265E15F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202D467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E3945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C22AF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92F60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4D19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A2C016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7A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7D478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1BCEF90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14:paraId="272FABEC">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审批</w:t>
            </w:r>
          </w:p>
          <w:p w14:paraId="0D0E807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0350511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5CA7DF9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2822C9E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37CD724">
            <w:pPr>
              <w:keepNext w:val="0"/>
              <w:keepLines w:val="0"/>
              <w:pageBreakBefore w:val="0"/>
              <w:widowControl/>
              <w:kinsoku/>
              <w:wordWrap/>
              <w:overflowPunct/>
              <w:topLinePunct w:val="0"/>
              <w:autoSpaceDE/>
              <w:autoSpaceDN/>
              <w:bidi w:val="0"/>
              <w:spacing w:after="0" w:line="30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街道办事处</w:t>
            </w:r>
          </w:p>
        </w:tc>
        <w:tc>
          <w:tcPr>
            <w:tcW w:w="1800" w:type="dxa"/>
            <w:vAlign w:val="center"/>
          </w:tcPr>
          <w:p w14:paraId="4BA129A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50C4A15">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63DAF06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0EDCD3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69983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9402E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302A9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0157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17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59BB254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76BB968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2BDDE4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4F640A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20F2286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F24357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409166A">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51BE178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7ADF5E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4FB1B1C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5337E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680F8E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4EAB3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5AF53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D9158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8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51CAB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7454B876">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735AD281">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办事</w:t>
            </w:r>
          </w:p>
          <w:p w14:paraId="41A2D9F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180DF77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1E9150C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11B52FE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958B0DF">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C172BF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7F6F4C90">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6A194FE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EF818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EE43E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51DAF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8A179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70354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6E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3B3A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3581DED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47A4F86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6F930E5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4A1A8A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720BD54A">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46354EE3">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33E565C4">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1502074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65A06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75D84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26EA5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F35C6A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4173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CA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FFA8F9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331F8B67">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43D2FC26">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审批</w:t>
            </w:r>
          </w:p>
          <w:p w14:paraId="7B16FDC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29B665E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4CAA23B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04A6EC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35EC2F3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07BA7189">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BD9780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121B451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9F79F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89DE02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7E02B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F3245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0EEA3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82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6C33D0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54CBFB7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3CC4787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67038F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2EF6B8A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CE8D8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67BCD33">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E09520B">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F14C3E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390D005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D872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0F20E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FE275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388B7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10D33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9B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E4D6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0539F2B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0EFADB6D">
            <w:pPr>
              <w:keepNext w:val="0"/>
              <w:keepLines w:val="0"/>
              <w:pageBreakBefore w:val="0"/>
              <w:widowControl/>
              <w:kinsoku/>
              <w:wordWrap/>
              <w:overflowPunct/>
              <w:topLinePunct w:val="0"/>
              <w:autoSpaceDE/>
              <w:autoSpaceDN/>
              <w:bidi w:val="0"/>
              <w:spacing w:after="0" w:line="300" w:lineRule="exact"/>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办事</w:t>
            </w:r>
          </w:p>
          <w:p w14:paraId="26C040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3F904F6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2C2E9F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5738F02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5B35304C">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1B7DACC">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3BC4D8F">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4E284B6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E7F7D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5E985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F9102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67302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3B6B3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C6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13C35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266BEE8F">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14:paraId="5C955383">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5C30252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1AF9DED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2430489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918A7D1">
            <w:pPr>
              <w:keepNext w:val="0"/>
              <w:keepLines w:val="0"/>
              <w:pageBreakBefore w:val="0"/>
              <w:widowControl/>
              <w:kinsoku/>
              <w:wordWrap/>
              <w:overflowPunct/>
              <w:topLinePunct w:val="0"/>
              <w:autoSpaceDE/>
              <w:autoSpaceDN/>
              <w:bidi w:val="0"/>
              <w:spacing w:after="0" w:line="300" w:lineRule="exact"/>
              <w:jc w:val="center"/>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800" w:type="dxa"/>
            <w:vAlign w:val="center"/>
          </w:tcPr>
          <w:p w14:paraId="1455727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区</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64F7D1B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r>
              <w:rPr>
                <w:rFonts w:ascii="仿宋_GB2312" w:hAnsi="宋体" w:eastAsia="仿宋_GB2312"/>
                <w:color w:val="000000"/>
                <w:sz w:val="18"/>
                <w:szCs w:val="18"/>
              </w:rPr>
              <w:t xml:space="preserve">                                                                                                                                                                                         </w:t>
            </w:r>
          </w:p>
        </w:tc>
        <w:tc>
          <w:tcPr>
            <w:tcW w:w="540" w:type="dxa"/>
            <w:vAlign w:val="center"/>
          </w:tcPr>
          <w:p w14:paraId="4E0B4B1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A8DC65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C393E6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0F8B17">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29BE7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632D2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0599F1D">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14:paraId="6058904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65F6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F78F61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050423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4E6D83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2E9A8DA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117854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1CA8C26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3D1793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7328470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2F04B0F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4095E2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426B36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B6771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273C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C4BF51">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22DA308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11CFB8C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78F73C5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14:paraId="77BEEB49">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14:paraId="6FECD5C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14:paraId="04A54A3C">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2978899D">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14:paraId="405EFB5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F4A2C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3A3FAC7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8A72C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2EF28A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DF9298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D77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4439FD">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568CE049">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65FF203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50236E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49E316BE">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43C6F08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53A10BD1">
            <w:pPr>
              <w:keepNext w:val="0"/>
              <w:keepLines w:val="0"/>
              <w:pageBreakBefore w:val="0"/>
              <w:widowControl/>
              <w:kinsoku/>
              <w:wordWrap/>
              <w:overflowPunct/>
              <w:topLinePunct w:val="0"/>
              <w:autoSpaceDE/>
              <w:autoSpaceDN/>
              <w:bidi w:val="0"/>
              <w:spacing w:after="0" w:line="300" w:lineRule="exact"/>
              <w:jc w:val="both"/>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五四路</w:t>
            </w:r>
            <w:r>
              <w:rPr>
                <w:rFonts w:hint="eastAsia" w:ascii="仿宋_GB2312" w:hAnsi="Times New Roman" w:eastAsia="仿宋_GB2312"/>
                <w:sz w:val="18"/>
                <w:szCs w:val="18"/>
                <w:lang w:eastAsia="zh-CN"/>
              </w:rPr>
              <w:t>街</w:t>
            </w:r>
          </w:p>
          <w:p w14:paraId="75DFF7D8">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道办事处</w:t>
            </w:r>
          </w:p>
        </w:tc>
        <w:tc>
          <w:tcPr>
            <w:tcW w:w="1620" w:type="dxa"/>
            <w:vAlign w:val="center"/>
          </w:tcPr>
          <w:p w14:paraId="033428C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8580724">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p>
        </w:tc>
        <w:tc>
          <w:tcPr>
            <w:tcW w:w="540" w:type="dxa"/>
            <w:vAlign w:val="center"/>
          </w:tcPr>
          <w:p w14:paraId="63AB774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7FC95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78135A3">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8ECEA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6770765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D0730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8CF93B6">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14:paraId="079D3676">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3BBA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0F27C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4DBF7D0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4D8BF3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0963A25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186D9A6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569DF55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5E8B13E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5FD675B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60344EB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1014B38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45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377693C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14:paraId="2D43FE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16AE6F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2F96ABC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7819BA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7539D1E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14:paraId="5F3CA84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14:paraId="5444609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14:paraId="1DEDF24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14:paraId="4A951F3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14:paraId="6A9565B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49DB9A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307040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4187685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078BB20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0DD4EB3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C4D46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3C7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1B89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05A4F9A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4E34278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3A1AA44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415D4A8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1FD494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641AD901">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54994B6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AB63961">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政务公开栏</w:t>
            </w:r>
          </w:p>
        </w:tc>
        <w:tc>
          <w:tcPr>
            <w:tcW w:w="540" w:type="dxa"/>
            <w:vAlign w:val="center"/>
          </w:tcPr>
          <w:p w14:paraId="45848F7C">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C3621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41D3E132">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4D87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1E7A386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FE451E">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64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BAA772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37B78F2C">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14:paraId="6F29611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668E512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325DF9F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4BBA8C7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2E3E4CCA">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0F12408D">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0A5FF94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847E69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0913BC48">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878DA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5B066DE6">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85083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0F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B5E82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70CC482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3E8C3CA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29AEE05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7928B48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01867C76">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612F5F5F">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09BD6415">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5373A5F1">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街道办事处</w:t>
            </w:r>
          </w:p>
        </w:tc>
        <w:tc>
          <w:tcPr>
            <w:tcW w:w="2340" w:type="dxa"/>
            <w:vAlign w:val="center"/>
          </w:tcPr>
          <w:p w14:paraId="46DB2041">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6E9A57D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13AAD4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72A5046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4ECF7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14:paraId="31EE11B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C3ED91">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AE80E63">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14:paraId="7019CF9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1DA3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16BA69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43D5BDB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7C00657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6B5F91E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5908ED1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52B441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29EB509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025CEAB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7658E9E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60EDE5A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306F17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79D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493B3B1">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14:paraId="42BA2D2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1DDB23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321D142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14:paraId="27FE0430">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14:paraId="4CF7CD96">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14:paraId="6472CC7E">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14:paraId="55B8E83F">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14:paraId="2E06273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022F5E0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13E92B6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5B61662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40F74FE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968681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4836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86D7E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64E13A4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6E7F077C">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12841B6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050B4DA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4BF3074E">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33A211DF">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66A33D4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E22665C">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行政综合服务中心</w:t>
            </w:r>
          </w:p>
        </w:tc>
        <w:tc>
          <w:tcPr>
            <w:tcW w:w="612" w:type="dxa"/>
            <w:vAlign w:val="center"/>
          </w:tcPr>
          <w:p w14:paraId="2728FA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E049C2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07CAC14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68B7E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54C82E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7BA33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1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F8C061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1A33383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1E3B2A2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6129D61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6B951F6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C0898E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44B65DC6">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674DD3F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7E40983">
            <w:pPr>
              <w:keepNext w:val="0"/>
              <w:keepLines w:val="0"/>
              <w:pageBreakBefore w:val="0"/>
              <w:widowControl/>
              <w:kinsoku/>
              <w:wordWrap/>
              <w:overflowPunct/>
              <w:topLinePunct w:val="0"/>
              <w:autoSpaceDE/>
              <w:autoSpaceDN/>
              <w:bidi w:val="0"/>
              <w:spacing w:after="0" w:line="300" w:lineRule="exact"/>
              <w:jc w:val="both"/>
              <w:rPr>
                <w:rFonts w:hint="default" w:ascii="仿宋_GB2312" w:hAnsi="仿宋" w:eastAsia="仿宋_GB2312"/>
                <w:color w:val="000000"/>
                <w:sz w:val="18"/>
                <w:szCs w:val="18"/>
                <w:lang w:val="en-US" w:eastAsia="zh-CN"/>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行政综合服务中心</w:t>
            </w:r>
          </w:p>
        </w:tc>
        <w:tc>
          <w:tcPr>
            <w:tcW w:w="612" w:type="dxa"/>
            <w:vAlign w:val="center"/>
          </w:tcPr>
          <w:p w14:paraId="2DABC13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F6A7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35574EB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23EC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54992EC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CFC78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0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E296FE">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78E3A3F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7433B65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399B329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62C36074">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8E2681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372A680E">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7997A83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3996FD02">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行政综合服务中心</w:t>
            </w:r>
          </w:p>
        </w:tc>
        <w:tc>
          <w:tcPr>
            <w:tcW w:w="612" w:type="dxa"/>
            <w:vAlign w:val="center"/>
          </w:tcPr>
          <w:p w14:paraId="2A3FDE3B">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8BBA99">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73BA3C4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D6FE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31179A3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F21E8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15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80B0D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024FC835">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14:paraId="382F1DA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0010AAD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4B0914F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70813D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744C40B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936" w:type="dxa"/>
            <w:vAlign w:val="center"/>
          </w:tcPr>
          <w:p w14:paraId="4C24FE1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1ED49BF5">
            <w:pPr>
              <w:keepNext w:val="0"/>
              <w:keepLines w:val="0"/>
              <w:pageBreakBefore w:val="0"/>
              <w:widowControl/>
              <w:kinsoku/>
              <w:wordWrap/>
              <w:overflowPunct/>
              <w:topLinePunct w:val="0"/>
              <w:autoSpaceDE/>
              <w:autoSpaceDN/>
              <w:bidi w:val="0"/>
              <w:spacing w:after="0" w:line="300" w:lineRule="exact"/>
              <w:jc w:val="both"/>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行政综合服务中心</w:t>
            </w:r>
          </w:p>
        </w:tc>
        <w:tc>
          <w:tcPr>
            <w:tcW w:w="612" w:type="dxa"/>
            <w:vAlign w:val="center"/>
          </w:tcPr>
          <w:p w14:paraId="3F712D3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E3268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14:paraId="2341477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0181B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14:paraId="6F4438B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1F7AFD">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EB42E83">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14:paraId="1D33A18D">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hint="eastAsia" w:ascii="仿宋_GB2312" w:eastAsia="仿宋_GB2312"/>
          <w:color w:val="000000"/>
          <w:sz w:val="18"/>
          <w:szCs w:val="18"/>
        </w:rPr>
      </w:pPr>
      <w:r>
        <w:rPr>
          <w:rFonts w:ascii="方正小标宋_GBK" w:hAnsi="方正小标宋_GBK" w:eastAsia="方正小标宋_GBK"/>
          <w:b w:val="0"/>
          <w:bCs w:val="0"/>
          <w:sz w:val="30"/>
          <w:szCs w:val="30"/>
        </w:rPr>
        <w:br w:type="page"/>
      </w:r>
    </w:p>
    <w:bookmarkEnd w:id="7"/>
    <w:p w14:paraId="46D1C6D2">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bookmarkStart w:id="8" w:name="_Toc24724723"/>
      <w:bookmarkStart w:id="9" w:name="_Toc24724725"/>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六</w:t>
      </w:r>
      <w:r>
        <w:rPr>
          <w:rFonts w:hint="eastAsia" w:ascii="方正小标宋简体" w:hAnsi="方正小标宋_GBK" w:eastAsia="方正小标宋简体"/>
          <w:b w:val="0"/>
          <w:bCs w:val="0"/>
          <w:sz w:val="36"/>
          <w:szCs w:val="36"/>
        </w:rPr>
        <w:t>）公共文化服务领域基层政务公开标准目录</w:t>
      </w:r>
      <w:bookmarkEnd w:id="8"/>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0360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44B84D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20712BD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7C3A73D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B2343A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640238E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641D4A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60E893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4FCE63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226A8B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69D52FB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682C72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0C59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B25F59">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14:paraId="6BB996D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5B9387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6BAF4112">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14:paraId="3B36987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14:paraId="49ACFFDD">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14:paraId="20283A4A">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14:paraId="0E056797">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14:paraId="7A986D3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3742953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4AA0AEB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46C093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5ED3A95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65BD722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0B4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D84C8C">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6EE411C7">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6ACB648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5FCD8B41">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17DBC0B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04090668">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2204BCAD">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633E11A9">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1952ACE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22A8D3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D8D4A05">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1CF287">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5954398">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95F22D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BA7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A6EB81">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5D843F58">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14:paraId="1BF3F8C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3E674A16">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2BABFF10">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13DAC197">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2AA33D1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1440" w:type="dxa"/>
            <w:vAlign w:val="center"/>
          </w:tcPr>
          <w:p w14:paraId="3766B5C2">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EA1EE1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207EC8E">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93DB85D">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3A1960B">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1B45AC1">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2937704">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58CE5B3">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0" w:name="_Toc24724724"/>
    </w:p>
    <w:p w14:paraId="53E31913">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七</w:t>
      </w:r>
      <w:r>
        <w:rPr>
          <w:rFonts w:hint="eastAsia" w:ascii="方正小标宋简体" w:hAnsi="方正小标宋_GBK" w:eastAsia="方正小标宋简体"/>
          <w:b w:val="0"/>
          <w:bCs w:val="0"/>
          <w:sz w:val="36"/>
          <w:szCs w:val="36"/>
        </w:rPr>
        <w:t>）卫生健康领域基层政务公开标准目录</w:t>
      </w:r>
      <w:bookmarkEnd w:id="10"/>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671B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2DFE7B4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780599DF">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396EA26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1A1F302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0B9865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3C32D84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4F2046A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155D9F8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43A67E4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1B2A711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DA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06991B7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14:paraId="6B14C58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6F2C809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1DD39FF4">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14:paraId="0D1A66C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14:paraId="0DEC5B8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14:paraId="4BDC2CF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14:paraId="282DF582">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14:paraId="1EB5273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43F883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399674AC">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755E8844">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009F629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330F24AA">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746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1F0AB89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4AEF948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17BFCC0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5327BEC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4232214D">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7027F4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39B8085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29A2A73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7671328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52C18E48">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03ED064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282C419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E40AA78">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2369D40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CF9F5D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67FC85A5">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2551AA9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2A0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6A0858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14:paraId="71632B0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14:paraId="4B6243C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14:paraId="5DB0542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430FFB0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63DE0C49">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1F00DF45">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Align w:val="center"/>
          </w:tcPr>
          <w:p w14:paraId="1BE540A2">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7002D66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4564AA2">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6465BA47">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43F078FC">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DBE6B7F">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0E86F4A4">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EC5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4703CCA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5F938B7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138F98E4">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19009957">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65FFE1E3">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07FF81B">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0EF3FE72">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Times New Roman" w:eastAsia="仿宋_GB2312"/>
                <w:sz w:val="18"/>
                <w:szCs w:val="18"/>
                <w:lang w:eastAsia="zh-CN"/>
              </w:rPr>
              <w:t>中华人民共和国</w:t>
            </w:r>
            <w:bookmarkStart w:id="12" w:name="_GoBack"/>
            <w:bookmarkEnd w:id="12"/>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p w14:paraId="2E1A134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14:paraId="297F2D5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38253CF2">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hAnsi="Times New Roman" w:eastAsia="仿宋_GB2312"/>
                <w:color w:val="000000"/>
                <w:sz w:val="18"/>
                <w:szCs w:val="18"/>
                <w:lang w:eastAsia="zh-CN"/>
              </w:rPr>
              <w:t>街道办事处</w:t>
            </w:r>
          </w:p>
        </w:tc>
        <w:tc>
          <w:tcPr>
            <w:tcW w:w="851" w:type="dxa"/>
            <w:vMerge w:val="restart"/>
            <w:vAlign w:val="center"/>
          </w:tcPr>
          <w:p w14:paraId="1BE63D9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5792EB2B">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14:paraId="697F93E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F4A329A">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23CF20B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763F97F0">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A7E75F1">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54A7C146">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095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5F5BC9E0">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14:paraId="1553D87D">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14:paraId="3EB89C8C">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14:paraId="31B4572F">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7498398E">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14:paraId="42DD2200">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0968B75C">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14:paraId="13B74C82">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14:paraId="76412268">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037483C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14:paraId="6BDCB821">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14:paraId="1E440036">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14:paraId="21EC429D">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14:paraId="36E3C123">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14:paraId="026F49ED">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14:paraId="1113F661">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both"/>
        <w:textAlignment w:val="auto"/>
        <w:rPr>
          <w:rFonts w:ascii="方正小标宋简体" w:hAnsi="方正小标宋_GBK" w:eastAsia="方正小标宋简体"/>
          <w:b w:val="0"/>
          <w:bCs w:val="0"/>
          <w:sz w:val="36"/>
          <w:szCs w:val="36"/>
        </w:rPr>
      </w:pPr>
      <w:r>
        <w:br w:type="page"/>
      </w:r>
    </w:p>
    <w:bookmarkEnd w:id="9"/>
    <w:p w14:paraId="350E15A8">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bookmarkStart w:id="11" w:name="_Toc24724729"/>
      <w:r>
        <w:rPr>
          <w:rFonts w:hint="eastAsia" w:ascii="方正小标宋简体" w:hAnsi="方正小标宋_GBK" w:eastAsia="方正小标宋简体"/>
          <w:b w:val="0"/>
          <w:bCs w:val="0"/>
          <w:sz w:val="36"/>
          <w:szCs w:val="36"/>
        </w:rPr>
        <w:t>（</w:t>
      </w:r>
      <w:r>
        <w:rPr>
          <w:rFonts w:hint="eastAsia" w:ascii="方正小标宋简体" w:hAnsi="方正小标宋_GBK" w:eastAsia="方正小标宋简体"/>
          <w:b w:val="0"/>
          <w:bCs w:val="0"/>
          <w:sz w:val="36"/>
          <w:szCs w:val="36"/>
          <w:lang w:val="en-US" w:eastAsia="zh-CN"/>
        </w:rPr>
        <w:t>八</w:t>
      </w:r>
      <w:r>
        <w:rPr>
          <w:rFonts w:hint="eastAsia" w:ascii="方正小标宋简体" w:hAnsi="方正小标宋_GBK" w:eastAsia="方正小标宋简体"/>
          <w:b w:val="0"/>
          <w:bCs w:val="0"/>
          <w:sz w:val="36"/>
          <w:szCs w:val="36"/>
        </w:rPr>
        <w:t>）扶贫领域基层政务公开标准目录</w:t>
      </w:r>
      <w:bookmarkEnd w:id="11"/>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14:paraId="2C54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14:paraId="35A0BCC9">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14:paraId="7B31E195">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14:paraId="6712FE6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14:paraId="32A8CE4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14:paraId="01456941">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4C811BC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14:paraId="2D8ACC7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14:paraId="735E2B4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14:paraId="79360EC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14:paraId="7A4A585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14:paraId="018C3F9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F26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14:paraId="34F0DE3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14:paraId="3970368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14:paraId="76506EC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14:paraId="3AFE667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14:paraId="6C0BB1D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14:paraId="4EC7459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14:paraId="386400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14:paraId="5BD974F7">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14:paraId="34CB68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14:paraId="5E3843D8">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14:paraId="0B32DAED">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14:paraId="4E95B00E">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14:paraId="021C5886">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14:paraId="668FD203">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14:paraId="13DA18F0">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14:paraId="576CEEDB">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7B43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2DCF88E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14:paraId="6FAB122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14:paraId="40D5488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14:paraId="0F8F2B2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14:paraId="30EAA796">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2C4E6AE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6E09768">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7BE18A4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59F02A6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66B3543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079A4C2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ED8C63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306360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6B48F5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0A044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3411A5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E9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895921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14:paraId="0BE9A4A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0EEB6C3B">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14:paraId="55F9C87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14:paraId="11575FBD">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00181E5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1B961C6">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1D324A4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F3B42D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2792630E">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p>
        </w:tc>
        <w:tc>
          <w:tcPr>
            <w:tcW w:w="723" w:type="dxa"/>
            <w:vAlign w:val="center"/>
          </w:tcPr>
          <w:p w14:paraId="4C98943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169019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446E0D3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2C96C3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28BDADA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CBB0A6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D7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7F80B5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14:paraId="2FC48856">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4349594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14:paraId="125E92F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14:paraId="13A980C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14:paraId="6605B37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2B745F0B">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20A10E7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B1265C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044B901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28262C7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AA2741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DB91C7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AFDE29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925C8E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E8B2F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F8C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58A9CCF">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14:paraId="6692967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14:paraId="16751A3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14:paraId="6CC55C1E">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14:paraId="2A60C8C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14:paraId="3382E84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036FFC8F">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1F69FB3B">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p>
        </w:tc>
        <w:tc>
          <w:tcPr>
            <w:tcW w:w="723" w:type="dxa"/>
            <w:vAlign w:val="center"/>
          </w:tcPr>
          <w:p w14:paraId="51230F8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02EDE3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F73A97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B5BAB6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F6397C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32A5F4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2DE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5D8E3EE2">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14:paraId="1F7E888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CF64BF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14:paraId="4F2A4A7D">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14:paraId="59A0196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14:paraId="240ACE1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CFEA082">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4B9BC35C">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p>
        </w:tc>
        <w:tc>
          <w:tcPr>
            <w:tcW w:w="723" w:type="dxa"/>
            <w:vAlign w:val="center"/>
          </w:tcPr>
          <w:p w14:paraId="43A3BE2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3562B12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15E79E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AB64D9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BCB1DE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1B1C05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2C2E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699CA246">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14:paraId="6A2F03DF">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01B281C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14:paraId="69A4026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14:paraId="6C88DD7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650332D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14:paraId="5F45B6EA">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298516A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60C2F5EA">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39B502A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69DA61A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786F7A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80B182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6A6BCA9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1C0FB0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A35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DF79AB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14:paraId="2634F7BE">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14:paraId="5CADB552">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3F026E36">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14:paraId="304FAD4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4F373E1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4F54DE1">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63D1B0E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3AE5BC1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1729EB6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05A65A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2F93D06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1F899360">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75AD3FF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DA9615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E7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16B27F64">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14:paraId="123946C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63D47C25">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14:paraId="5D67A25C">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14:paraId="1190CAA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A9BD16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14:paraId="62C8673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37D5FCDA">
            <w:pPr>
              <w:keepNext w:val="0"/>
              <w:keepLines w:val="0"/>
              <w:pageBreakBefore w:val="0"/>
              <w:widowControl/>
              <w:kinsoku/>
              <w:wordWrap/>
              <w:overflowPunct/>
              <w:topLinePunct w:val="0"/>
              <w:autoSpaceDE/>
              <w:autoSpaceDN/>
              <w:bidi w:val="0"/>
              <w:spacing w:after="0" w:line="300" w:lineRule="exact"/>
              <w:jc w:val="both"/>
              <w:rPr>
                <w:rFonts w:hint="default" w:ascii="仿宋_GB2312" w:eastAsia="仿宋_GB2312"/>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p>
        </w:tc>
        <w:tc>
          <w:tcPr>
            <w:tcW w:w="723" w:type="dxa"/>
            <w:vAlign w:val="center"/>
          </w:tcPr>
          <w:p w14:paraId="39E4684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5A79B0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199D5EC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39E5D55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385596B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F620A96">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B4D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407A7A40">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14:paraId="53A13F8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0CB6F821">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14:paraId="015D7B9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14:paraId="37F9032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54D467B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BB659F2">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356A1C4F">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58E4449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6E381E3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9627A0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49E6D7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3617DD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068ABC1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078C78D4">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206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719B417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14:paraId="42F1332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4F2D28D3">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14:paraId="7C59A173">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14:paraId="5CDBD313">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14:paraId="6C5A332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4BA34D74">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52192F87">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77DE6382">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781FB18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4C51ECC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0EA5E70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0183DA8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A533981">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5537B808">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49F628E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5B1C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0182AA19">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14:paraId="6D72F737">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14:paraId="23F84C3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14:paraId="1F7F3A24">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14:paraId="58F9B9BB">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02FAB34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5592AD27">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3980ABB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4E0D3A1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74FD553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130601A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41812D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75212655">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4789755C">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5D1DFA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65FD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FB1C301">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14:paraId="64494670">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14:paraId="356B40D8">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14:paraId="31D05C7C">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14:paraId="750D1F08">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1A4CB03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6C5B0F59">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2CFDF421">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04E9013E">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14:paraId="18089D6D">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54775C4E">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5A7C392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70877539">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5E89A22">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72F1B6F">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2A3A532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E33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14:paraId="3BE604EA">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14:paraId="6BAFE16C">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14:paraId="36D956EA">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14:paraId="3C0D7756">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14:paraId="00302CB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14:paraId="263C6345">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14:paraId="197C6C0D">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sz w:val="18"/>
                <w:szCs w:val="18"/>
                <w:lang w:eastAsia="zh-CN"/>
              </w:rPr>
            </w:pPr>
            <w:r>
              <w:rPr>
                <w:rFonts w:hint="eastAsia" w:ascii="仿宋_GB2312" w:hAnsi="Times New Roman" w:eastAsia="仿宋_GB2312"/>
                <w:sz w:val="18"/>
                <w:szCs w:val="18"/>
                <w:lang w:eastAsia="zh-CN"/>
              </w:rPr>
              <w:t>街道办事处</w:t>
            </w:r>
          </w:p>
        </w:tc>
        <w:tc>
          <w:tcPr>
            <w:tcW w:w="2104" w:type="dxa"/>
            <w:vAlign w:val="center"/>
          </w:tcPr>
          <w:p w14:paraId="724A1EE9">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14:paraId="281C3110">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政务公开栏</w:t>
            </w:r>
            <w:r>
              <w:rPr>
                <w:rFonts w:ascii="仿宋_GB2312" w:eastAsia="仿宋_GB2312"/>
                <w:color w:val="000000"/>
                <w:sz w:val="18"/>
                <w:szCs w:val="18"/>
              </w:rPr>
              <w:t xml:space="preserve">          </w:t>
            </w:r>
          </w:p>
        </w:tc>
        <w:tc>
          <w:tcPr>
            <w:tcW w:w="723" w:type="dxa"/>
            <w:vAlign w:val="center"/>
          </w:tcPr>
          <w:p w14:paraId="04DB715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14:paraId="7CD9598A">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14:paraId="6D4D8E0D">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690B1FA7">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14:paraId="1F40025B">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14:paraId="5A1D83C3">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6BF06350">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C609">
    <w:pPr>
      <w:pStyle w:val="6"/>
      <w:ind w:left="376" w:right="348"/>
    </w:pPr>
  </w:p>
  <w:p w14:paraId="48E54DA1">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4FBC">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3B657B6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B8B6">
    <w:pPr>
      <w:pStyle w:val="6"/>
      <w:jc w:val="center"/>
    </w:pPr>
  </w:p>
  <w:p w14:paraId="24223C2E">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6BE7D">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14:paraId="1622E0B1">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BC75">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68F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8A5F">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5FD41D1"/>
    <w:rsid w:val="0CBF22E8"/>
    <w:rsid w:val="14FF0D84"/>
    <w:rsid w:val="15EA1EC5"/>
    <w:rsid w:val="16A02ED8"/>
    <w:rsid w:val="17B0357A"/>
    <w:rsid w:val="1D471971"/>
    <w:rsid w:val="21FF1458"/>
    <w:rsid w:val="269F247A"/>
    <w:rsid w:val="292F0982"/>
    <w:rsid w:val="34C603ED"/>
    <w:rsid w:val="3B7A0D7E"/>
    <w:rsid w:val="3CB34001"/>
    <w:rsid w:val="4385663E"/>
    <w:rsid w:val="455C11FC"/>
    <w:rsid w:val="4703665A"/>
    <w:rsid w:val="4C2B5833"/>
    <w:rsid w:val="4C365225"/>
    <w:rsid w:val="5BBB502F"/>
    <w:rsid w:val="61BE4128"/>
    <w:rsid w:val="65FB784B"/>
    <w:rsid w:val="6C471581"/>
    <w:rsid w:val="6D1F335E"/>
    <w:rsid w:val="720A3E77"/>
    <w:rsid w:val="72BF2EFB"/>
    <w:rsid w:val="72F73187"/>
    <w:rsid w:val="790936CB"/>
    <w:rsid w:val="794168D7"/>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semiHidden/>
    <w:qFormat/>
    <w:locked/>
    <w:uiPriority w:val="99"/>
    <w:rPr>
      <w:rFonts w:ascii="Calibri" w:hAnsi="Calibri" w:eastAsia="宋体" w:cs="Times New Roman"/>
      <w:kern w:val="2"/>
      <w:sz w:val="21"/>
    </w:rPr>
  </w:style>
  <w:style w:type="character" w:customStyle="1" w:styleId="18">
    <w:name w:val="Balloon Text Char"/>
    <w:basedOn w:val="12"/>
    <w:link w:val="5"/>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6201</Words>
  <Characters>6276</Characters>
  <Lines>0</Lines>
  <Paragraphs>0</Paragraphs>
  <TotalTime>1</TotalTime>
  <ScaleCrop>false</ScaleCrop>
  <LinksUpToDate>false</LinksUpToDate>
  <CharactersWithSpaces>11717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2024-11-26T08:31:40Z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F0CDB3BB5EBF428FA8F5A7C97DCDFAF3_13</vt:lpwstr>
  </property>
</Properties>
</file>