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E107F">
      <w:pPr>
        <w:spacing w:line="1520" w:lineRule="exact"/>
        <w:rPr>
          <w:rFonts w:ascii="华文中宋" w:hAnsi="华文中宋" w:eastAsia="华文中宋"/>
          <w:spacing w:val="20"/>
          <w:sz w:val="72"/>
          <w:szCs w:val="72"/>
        </w:rPr>
      </w:pPr>
    </w:p>
    <w:p w14:paraId="245C127C">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30CD5AFE">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0405C3EC">
      <w:pPr>
        <w:spacing w:line="1520" w:lineRule="exact"/>
        <w:rPr>
          <w:rFonts w:ascii="华文中宋" w:hAnsi="华文中宋" w:eastAsia="华文中宋"/>
          <w:spacing w:val="20"/>
          <w:sz w:val="52"/>
          <w:szCs w:val="52"/>
        </w:rPr>
      </w:pPr>
    </w:p>
    <w:p w14:paraId="780C093D">
      <w:pPr>
        <w:jc w:val="both"/>
        <w:rPr>
          <w:rFonts w:ascii="Times New Roman" w:hAnsi="Times New Roman" w:eastAsia="方正小标宋_GBK"/>
          <w:sz w:val="28"/>
          <w:szCs w:val="28"/>
        </w:rPr>
      </w:pPr>
    </w:p>
    <w:p w14:paraId="7065AEB4">
      <w:pPr>
        <w:rPr>
          <w:rFonts w:ascii="Times New Roman" w:hAnsi="Times New Roman" w:eastAsia="方正小标宋_GBK"/>
          <w:sz w:val="48"/>
          <w:szCs w:val="48"/>
        </w:rPr>
      </w:pPr>
    </w:p>
    <w:p w14:paraId="42D48161">
      <w:pPr>
        <w:rPr>
          <w:rFonts w:ascii="Times New Roman" w:hAnsi="Times New Roman" w:eastAsia="方正小标宋_GBK"/>
          <w:sz w:val="48"/>
          <w:szCs w:val="48"/>
        </w:rPr>
      </w:pPr>
    </w:p>
    <w:p w14:paraId="021C0639">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1C8AD2F0">
      <w:pPr>
        <w:jc w:val="center"/>
        <w:rPr>
          <w:rFonts w:ascii="楷体_GB2312" w:hAnsi="Times New Roman" w:eastAsia="楷体_GB2312"/>
          <w:sz w:val="44"/>
          <w:szCs w:val="44"/>
        </w:rPr>
      </w:pPr>
    </w:p>
    <w:p w14:paraId="2C09580C">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778DA353">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一</w:t>
      </w:r>
      <w:r>
        <w:rPr>
          <w:rStyle w:val="14"/>
          <w:rFonts w:hint="eastAsia" w:ascii="仿宋_GB2312" w:hAnsi="方正小标宋_GBK" w:eastAsia="仿宋_GB2312"/>
          <w:sz w:val="32"/>
          <w:szCs w:val="32"/>
        </w:rPr>
        <w:t>）社会救助领域基层政务公开标准目录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p>
    <w:p w14:paraId="109DDD47">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二</w:t>
      </w:r>
      <w:r>
        <w:rPr>
          <w:rStyle w:val="14"/>
          <w:rFonts w:hint="eastAsia" w:ascii="仿宋_GB2312" w:hAnsi="方正小标宋_GBK" w:eastAsia="仿宋_GB2312"/>
          <w:sz w:val="32"/>
          <w:szCs w:val="32"/>
        </w:rPr>
        <w:t>）养老服务领域基层政务公开标准目录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5</w:t>
      </w:r>
      <w:r>
        <w:rPr>
          <w:rFonts w:ascii="仿宋_GB2312" w:eastAsia="仿宋_GB2312"/>
          <w:sz w:val="32"/>
          <w:szCs w:val="32"/>
        </w:rPr>
        <w:fldChar w:fldCharType="end"/>
      </w:r>
    </w:p>
    <w:p w14:paraId="7AF7F0B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三</w:t>
      </w:r>
      <w:r>
        <w:rPr>
          <w:rStyle w:val="14"/>
          <w:rFonts w:hint="eastAsia" w:ascii="仿宋_GB2312" w:hAnsi="方正小标宋_GBK" w:eastAsia="仿宋_GB2312"/>
          <w:sz w:val="32"/>
          <w:szCs w:val="32"/>
        </w:rPr>
        <w:t>）公共法律服务领域基层政务公开标准目录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71EA786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四</w:t>
      </w:r>
      <w:r>
        <w:rPr>
          <w:rStyle w:val="14"/>
          <w:rFonts w:hint="eastAsia" w:ascii="仿宋_GB2312" w:hAnsi="方正小标宋_GBK" w:eastAsia="仿宋_GB2312"/>
          <w:sz w:val="32"/>
          <w:szCs w:val="32"/>
        </w:rPr>
        <w:t>）就业领域基层政务公开标准目录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02011D6E">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五</w:t>
      </w:r>
      <w:r>
        <w:rPr>
          <w:rStyle w:val="14"/>
          <w:rFonts w:hint="eastAsia" w:ascii="仿宋_GB2312" w:hAnsi="方正小标宋_GBK" w:eastAsia="仿宋_GB2312"/>
          <w:sz w:val="32"/>
          <w:szCs w:val="32"/>
        </w:rPr>
        <w:t>）公共文化服务领域基层政务公开标准目录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39B4A775">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六</w:t>
      </w:r>
      <w:r>
        <w:rPr>
          <w:rStyle w:val="14"/>
          <w:rFonts w:hint="eastAsia" w:ascii="仿宋_GB2312" w:hAnsi="方正小标宋_GBK" w:eastAsia="仿宋_GB2312"/>
          <w:sz w:val="32"/>
          <w:szCs w:val="32"/>
        </w:rPr>
        <w:t>）卫生健康领域基层政务公开标准目录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53E94A8C">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七</w:t>
      </w:r>
      <w:r>
        <w:rPr>
          <w:rStyle w:val="14"/>
          <w:rFonts w:hint="eastAsia" w:ascii="仿宋_GB2312" w:hAnsi="方正小标宋_GBK" w:eastAsia="仿宋_GB2312"/>
          <w:sz w:val="32"/>
          <w:szCs w:val="32"/>
        </w:rPr>
        <w:t>）义务教育领域基层政务公开标准目录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41EBD9B9">
      <w:pPr>
        <w:spacing w:beforeLines="50" w:afterLines="50" w:line="500" w:lineRule="exact"/>
      </w:pPr>
    </w:p>
    <w:p w14:paraId="7144AFC0">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0A0BD33B">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6"/>
      <w:bookmarkStart w:id="1" w:name="_Toc24724704"/>
    </w:p>
    <w:bookmarkEnd w:id="0"/>
    <w:bookmarkEnd w:id="1"/>
    <w:p w14:paraId="4FC82F05">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bookmarkStart w:id="2" w:name="_Toc24724708"/>
      <w:r>
        <w:rPr>
          <w:rFonts w:hint="eastAsia" w:ascii="方正小标宋简体" w:hAnsi="方正小标宋_GBK" w:eastAsia="方正小标宋简体"/>
          <w:bCs/>
          <w:sz w:val="36"/>
          <w:szCs w:val="36"/>
        </w:rPr>
        <w:t>（</w:t>
      </w:r>
      <w:r>
        <w:rPr>
          <w:rFonts w:hint="eastAsia" w:ascii="方正小标宋简体" w:hAnsi="方正小标宋_GBK" w:eastAsia="方正小标宋简体"/>
          <w:bCs/>
          <w:sz w:val="36"/>
          <w:szCs w:val="36"/>
          <w:lang w:val="en-US" w:eastAsia="zh-CN"/>
        </w:rPr>
        <w:t>一</w:t>
      </w:r>
      <w:r>
        <w:rPr>
          <w:rFonts w:hint="eastAsia" w:ascii="方正小标宋简体" w:hAnsi="方正小标宋_GBK" w:eastAsia="方正小标宋简体"/>
          <w:bCs/>
          <w:sz w:val="36"/>
          <w:szCs w:val="36"/>
        </w:rPr>
        <w:t>）社会救助领域基层政务公开标准目录</w:t>
      </w:r>
      <w:bookmarkEnd w:id="2"/>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07A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39B81F4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0F3077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4A52D6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2A253F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79F5FF9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70D6C5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210A49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283F63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1E5E6F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CAECD3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85A5F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BF0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6C94610E">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138D26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4EDA07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3E538226">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3D32B3CA">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5DF9F97F">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6E2E880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2116FEFC">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A8BB4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0C011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31FE70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67B14A2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6DF386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78BB6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844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52B05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7E75116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488B41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0EABA5C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2296E59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7C9E74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5B75EB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059F939">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0B1A15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5E435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EAADC6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07785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3CCBE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0CD3B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5AFFF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40E33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C7C80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FD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1552F74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447ACCD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1EFDFA4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7C00094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3136492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1C1FF1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11E6301">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09DF117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9EBD01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8136B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5698F3E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219F0F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5FA2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F18DE0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7CF0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6CCC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2150B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1B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A50DF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69F215C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1E9582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3FFA0E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7A2920B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623850D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04E5D0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33F1128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1E05A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F53C7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851EE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DF422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0B1A35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28FC9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4FC54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5B2D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3A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D7D31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07FFF988">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B326C6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04780F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3ACE5A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661801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2C8FE4E">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4D049B0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DF96DE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B7FEEE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46013C6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AFB34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CF5BB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7422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96729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597F0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18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15134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4D6C869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318A3D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6C21E08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3947133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F449AD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17B21C2A">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A7E996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662ABD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7F75E8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DE7FA6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A3DF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3372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0C7F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DD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0D9BA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405D006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6D0F1E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65B56AE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774A07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A06EF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10412D0">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392AF68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D96F8F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3E17FFC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C37D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9B3101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F8960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55EEF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12E9A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11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1956372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4DDE4B2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513ACBF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2003EEF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0E71A0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087687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8CE7B95">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86AF46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541780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E5A3A0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B6A57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141EF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5E49D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E5D4C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371DD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A7F7F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C4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8FC45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6976A9B4">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032DA9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6219623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2D7EF06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25C329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BC0810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68B024C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7BEBDE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BF424D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8439F4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A2CA65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B916B7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58D42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CA86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3862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0B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C9435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755142C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7313C16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3D25B1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3CC663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3AA6DB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713AA2CE">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2E1319B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DBF7AB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BBF94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2BD7BA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1B7FB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8A814A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DCE10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27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130C1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666E17A5">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E118D0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373A232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69715A1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EAC799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8CF582F">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D8C189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29004C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3B9BCF0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BB70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7466FD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DDD1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32E2C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F5D6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D7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ECB23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474C802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2693BB7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604A65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161C18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418BD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E0C1EB5">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3CA8493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2FBC8A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035AA2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D6131A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0B43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841ED0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8649C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9817B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FECA3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2F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D0FC9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0B70FC7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3B6FF8E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0D9A646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6CAB32F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A0B13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513F8ED">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640606F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D6164F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23C61DF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2598F3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1D295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660B81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24D0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0A5AF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7C71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2F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BD5DCE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6372955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09F7BE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55F5A97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4E726B4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6FD8DF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7F6F810">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6CBE9A2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94C8B5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73263A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103BB9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729BE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FD10D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772F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E62BC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0BA0B09">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3" w:name="_Toc24724709"/>
      <w:bookmarkStart w:id="4" w:name="_Toc24724712"/>
    </w:p>
    <w:p w14:paraId="5CCE739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二</w:t>
      </w:r>
      <w:r>
        <w:rPr>
          <w:rFonts w:hint="eastAsia" w:ascii="方正小标宋简体" w:hAnsi="方正小标宋_GBK" w:eastAsia="方正小标宋简体"/>
          <w:b w:val="0"/>
          <w:bCs w:val="0"/>
          <w:sz w:val="36"/>
          <w:szCs w:val="36"/>
        </w:rPr>
        <w:t>）养老服务领域基层政务公开标准目录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68E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DF05C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2F8255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6469122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243F91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557968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693CCD9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7A579F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1E0D2D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1DAEFA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23EF016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89BDCE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36DE07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1A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701066D">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59BEAA0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71A552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61A0AEF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5E4FE75B">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420D74B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1DEFE06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6C55B90C">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247EDC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C24AE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6FB7E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2D485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57517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0E652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0B8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B33422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712D843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483AA2B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3DE1CCE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5B78B91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1152F2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137A6E33">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620" w:type="dxa"/>
            <w:vAlign w:val="center"/>
          </w:tcPr>
          <w:p w14:paraId="3A60A2C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798E6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8A5042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6DC9F56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7C6DA4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0AC6AD9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E908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60494F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9D8B4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B4A15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9C5DD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37221E3">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60E5E3BF">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5" w:name="_Toc24724710"/>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三</w:t>
      </w:r>
      <w:r>
        <w:rPr>
          <w:rFonts w:hint="eastAsia" w:ascii="方正小标宋简体" w:hAnsi="方正小标宋_GBK" w:eastAsia="方正小标宋简体"/>
          <w:b w:val="0"/>
          <w:bCs w:val="0"/>
          <w:sz w:val="36"/>
          <w:szCs w:val="36"/>
        </w:rPr>
        <w:t>）公共法律服务领域基层政务公开标准目录</w:t>
      </w:r>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42D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CBCE7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5FC475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1BC72E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20AC23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72F664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747D92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24137C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22EC0E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67F392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91F987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FAE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1181C3D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770DBC0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551DE0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4A6F78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0A873D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0BEB4F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08DEC1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27A2A49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678F51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30533E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717D73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5BA6C6C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30C0F6B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7785DF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D453E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0E00C0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BDC9B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AF4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E2F9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66D77E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1CE6994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64277E5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7730122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3ECC8E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FFC266D">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51C69B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9BE9BE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9C76DB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795ABEF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5EEECF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0D1F695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7213906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6B37B4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29EAD33D">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D1EC18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576D63A">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0853F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863EBA7">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CD0663">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40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F6B4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7F395CD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449A626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6BBEC01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08AE09A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6024793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402962B4">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57C14498">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5675400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588E4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9DC16B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AEB3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3BA04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4739F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2F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37343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4ADD0A9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5EAB653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06D8198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5F20D9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60775423">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2E3CC34E">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1C528D0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0FEDF563">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4C5ED87B">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1E70F3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641E9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DA611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8AA77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1701B8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5606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D31D371">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5DE2FDEE">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四</w:t>
      </w:r>
      <w:r>
        <w:rPr>
          <w:rFonts w:hint="eastAsia" w:ascii="方正小标宋简体" w:hAnsi="方正小标宋_GBK" w:eastAsia="方正小标宋简体"/>
          <w:b w:val="0"/>
          <w:bCs w:val="0"/>
          <w:sz w:val="36"/>
          <w:szCs w:val="36"/>
        </w:rPr>
        <w:t>）就业领域基层政务公开标准目录</w:t>
      </w:r>
      <w:bookmarkEnd w:id="4"/>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6A8B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4CA6E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6AC68A2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01A1449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43A1F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1187C3A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18F4D9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5C4732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4D414A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11985E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E0661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5FD3E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B83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9849A4C">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1DFE26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38A548C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60B2B64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27A2B3A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3126C1E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420332E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61B6E270">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071FB7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FE1D2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2C59C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EEE3AF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7077B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FC2BEC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20C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A633E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62EC734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11AC37B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292DE8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1905DA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A2E0A9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0E901385">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6BEBF34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52D1E9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B8C7B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2B64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33B4BA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CCB9B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D50C96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3A15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D2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DDBD0E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4F76193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371B8C9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04B058C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43209A4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33F1FA7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63392B3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7435D1E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BFD6B4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3D3D97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4F7AE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5C35EA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4567D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48339CB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549B4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BA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A4A77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06640FD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664DDCE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65813E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3E2D5E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75E37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3A0C7F91">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03697E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4ACCF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4826A9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A584B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91FC7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619D7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19223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D8A3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5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9CE7A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4108E17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432214A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760E67B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574A2A9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5C24DA3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773214A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1602B1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ABC64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740D66C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66483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52F2BD1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3AF8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7B739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8A6E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9AC2BB9">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6" w:name="_Toc24724717"/>
    </w:p>
    <w:p w14:paraId="2B396AC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r>
        <w:rPr>
          <w:rFonts w:ascii="方正小标宋_GBK" w:hAnsi="方正小标宋_GBK" w:eastAsia="方正小标宋_GBK"/>
          <w:b w:val="0"/>
          <w:bCs w:val="0"/>
          <w:sz w:val="30"/>
          <w:szCs w:val="30"/>
        </w:rPr>
        <w:br w:type="page"/>
      </w:r>
    </w:p>
    <w:bookmarkEnd w:id="6"/>
    <w:p w14:paraId="76E65BE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bookmarkStart w:id="7" w:name="_Toc24724723"/>
      <w:bookmarkStart w:id="8" w:name="_Toc24724725"/>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五</w:t>
      </w:r>
      <w:r>
        <w:rPr>
          <w:rFonts w:hint="eastAsia" w:ascii="方正小标宋简体" w:hAnsi="方正小标宋_GBK" w:eastAsia="方正小标宋简体"/>
          <w:b w:val="0"/>
          <w:bCs w:val="0"/>
          <w:sz w:val="36"/>
          <w:szCs w:val="36"/>
        </w:rPr>
        <w:t>）公共文化服务领域基层政务公开标准目录</w:t>
      </w:r>
      <w:bookmarkEnd w:id="7"/>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4CC7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41AC06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7240A5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7B06E04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FFB77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5A39D1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333138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06FB48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326AEB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0037BB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BBDE0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7AC085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057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39F0438">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59C106C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13B248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42167F8B">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4EE5DD6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7FC1604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0F1DFAB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4FAD2B73">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3228E15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427E6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F0AD7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81086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21A97F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35C868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B1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5A0A1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39115C7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7F16007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10E142A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584A961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1CF780FD">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3134702F">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3E66815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15E749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FC2209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F1F02F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0B971F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36FCA6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6C7EC2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999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F2A0B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42AA05E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1D9D0CB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35C7C41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380B4DB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54868BD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0A48594A">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5066925F">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9E613C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A3F1AB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FBEBB6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502BC16">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1882C1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7D3DB2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0279906">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9" w:name="_Toc24724724"/>
    </w:p>
    <w:p w14:paraId="0D98C83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六</w:t>
      </w:r>
      <w:r>
        <w:rPr>
          <w:rFonts w:hint="eastAsia" w:ascii="方正小标宋简体" w:hAnsi="方正小标宋_GBK" w:eastAsia="方正小标宋简体"/>
          <w:b w:val="0"/>
          <w:bCs w:val="0"/>
          <w:sz w:val="36"/>
          <w:szCs w:val="36"/>
        </w:rPr>
        <w:t>）卫生健康领域基层政务公开标准目录</w:t>
      </w:r>
      <w:bookmarkEnd w:id="9"/>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4BE2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355EA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507A53B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3110D7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2B077A5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1DAF6EB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4525816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17098F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42E13A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46147F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546224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CA2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01C252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4AAC11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3B82B8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0BFA0C3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09F573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574398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435A645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78C540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662FCB3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4DB70A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222181A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511E0B3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719C61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4CC061E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50B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C5204C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68125DA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54505E2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205D48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72F25B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AC247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716549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02C4845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45B30C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104ADA7E">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6BD503B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0C50F9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2DB3C7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1A76703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F4C94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7D28CC5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7A7A029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030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4FD9F46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1272EFA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19A6D5F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4DD44E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21605AD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737F44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14A6F1DF">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6FF0119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0264A9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45A77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FEA525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ACEF17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23C43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31A4CC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DE5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1FBF92F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145340F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5A48EED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41C04A9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080B71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6F931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7BB2AD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bookmarkStart w:id="10" w:name="_GoBack"/>
            <w:bookmarkEnd w:id="10"/>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7BD8AC8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455DD79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00F1720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Merge w:val="restart"/>
            <w:vAlign w:val="center"/>
          </w:tcPr>
          <w:p w14:paraId="31960EB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5AC7B22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7D9348D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6AD1C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1CD942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35FB9F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D0503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28A9D6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95F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26EFA8B6">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3FB301BD">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5D241E09">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425CE6A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1C3C29A1">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2CB908F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1AB2BAB5">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6A75762E">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4DD2F60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69D4297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0CA453A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1386FDE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0340A50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177C99E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209E004E">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71DCC724">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七</w:t>
      </w:r>
      <w:r>
        <w:rPr>
          <w:rFonts w:hint="eastAsia" w:ascii="方正小标宋简体" w:hAnsi="方正小标宋_GBK" w:eastAsia="方正小标宋简体"/>
          <w:b w:val="0"/>
          <w:bCs w:val="0"/>
          <w:sz w:val="36"/>
          <w:szCs w:val="36"/>
        </w:rPr>
        <w:t>）义务教育领域基层政务公开标准目录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4817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trPr>
        <w:tc>
          <w:tcPr>
            <w:tcW w:w="528" w:type="dxa"/>
            <w:vMerge w:val="restart"/>
            <w:vAlign w:val="center"/>
          </w:tcPr>
          <w:p w14:paraId="323D8845">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0680E65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4D5B686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4D38E06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4469542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142DA80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2AD8DBD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1D6DBF3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64AACC9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6150246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24E67CC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5CEE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10D7DB6E">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6F95D96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0F42E6E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2DF0DAD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4C41321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414243A4">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4372DF96">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6E21BF3F">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240C622F">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1C003B59">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06086F5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2CB7B32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1C0C94E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1434DB3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5494AC6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73409B8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15B6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3A3FB9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1977BD4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5D26A45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2BF9A3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1C828765">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14:paraId="7876953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7672425A">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各社区</w:t>
            </w:r>
          </w:p>
        </w:tc>
        <w:tc>
          <w:tcPr>
            <w:tcW w:w="1844" w:type="dxa"/>
            <w:vAlign w:val="center"/>
          </w:tcPr>
          <w:p w14:paraId="7C79FB04">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15DB727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7E66EBD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09D358D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41F6996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CBD90A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5068801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71A075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669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42A5965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1F4B33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6802731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69D3ED5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1B1D45F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28B9528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03D25050">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各社区</w:t>
            </w:r>
          </w:p>
        </w:tc>
        <w:tc>
          <w:tcPr>
            <w:tcW w:w="1844" w:type="dxa"/>
            <w:vAlign w:val="center"/>
          </w:tcPr>
          <w:p w14:paraId="3EFD5824">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5F297F6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2265D00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2B01FEC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73D7064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1480898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5744B34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4A28B0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65FF11C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308DC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24D8D576">
      <w:pPr>
        <w:keepNext w:val="0"/>
        <w:keepLines w:val="0"/>
        <w:pageBreakBefore w:val="0"/>
        <w:widowControl/>
        <w:kinsoku/>
        <w:wordWrap/>
        <w:overflowPunct/>
        <w:topLinePunct w:val="0"/>
        <w:autoSpaceDE/>
        <w:autoSpaceDN/>
        <w:bidi w:val="0"/>
        <w:spacing w:line="300" w:lineRule="exact"/>
      </w:pPr>
    </w:p>
    <w:bookmarkEnd w:id="8"/>
    <w:p w14:paraId="3502B3E5">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31FD">
    <w:pPr>
      <w:pStyle w:val="6"/>
      <w:ind w:left="376" w:right="348"/>
    </w:pPr>
  </w:p>
  <w:p w14:paraId="160D9EEC">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F933">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45B9D2E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6D2B">
    <w:pPr>
      <w:pStyle w:val="6"/>
      <w:jc w:val="center"/>
    </w:pPr>
  </w:p>
  <w:p w14:paraId="019BF922">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4142">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7D7FA232">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A59D">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DDB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B564">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0642256A"/>
    <w:rsid w:val="14FF0D84"/>
    <w:rsid w:val="17B0357A"/>
    <w:rsid w:val="18A47B17"/>
    <w:rsid w:val="1D471971"/>
    <w:rsid w:val="30994F02"/>
    <w:rsid w:val="3B7A0D7E"/>
    <w:rsid w:val="3CB34001"/>
    <w:rsid w:val="3FE33AF5"/>
    <w:rsid w:val="4385663E"/>
    <w:rsid w:val="455C11FC"/>
    <w:rsid w:val="456110E8"/>
    <w:rsid w:val="4703665A"/>
    <w:rsid w:val="4C2B5833"/>
    <w:rsid w:val="4C365225"/>
    <w:rsid w:val="56713FE6"/>
    <w:rsid w:val="5BBB502F"/>
    <w:rsid w:val="61BE4128"/>
    <w:rsid w:val="65FB784B"/>
    <w:rsid w:val="6853389B"/>
    <w:rsid w:val="6BFA2C7B"/>
    <w:rsid w:val="6C471581"/>
    <w:rsid w:val="6D1F335E"/>
    <w:rsid w:val="720A3E77"/>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4707</Words>
  <Characters>4762</Characters>
  <Lines>0</Lines>
  <Paragraphs>0</Paragraphs>
  <TotalTime>2</TotalTime>
  <ScaleCrop>false</ScaleCrop>
  <LinksUpToDate>false</LinksUpToDate>
  <CharactersWithSpaces>10105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2024-11-26T09:03:20Z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C3FA11B12BF5423D893464E2AB656744</vt:lpwstr>
  </property>
</Properties>
</file>