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E95F3">
      <w:pPr>
        <w:spacing w:line="1520" w:lineRule="exact"/>
        <w:rPr>
          <w:rFonts w:ascii="华文中宋" w:hAnsi="华文中宋" w:eastAsia="华文中宋"/>
          <w:spacing w:val="20"/>
          <w:sz w:val="72"/>
          <w:szCs w:val="72"/>
        </w:rPr>
      </w:pPr>
    </w:p>
    <w:p w14:paraId="501FEE18">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14:paraId="33E412EE">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75452914">
      <w:pPr>
        <w:spacing w:line="1520" w:lineRule="exact"/>
        <w:rPr>
          <w:rFonts w:ascii="华文中宋" w:hAnsi="华文中宋" w:eastAsia="华文中宋"/>
          <w:spacing w:val="20"/>
          <w:sz w:val="52"/>
          <w:szCs w:val="52"/>
        </w:rPr>
      </w:pPr>
    </w:p>
    <w:p w14:paraId="745B36A3">
      <w:pPr>
        <w:jc w:val="both"/>
        <w:rPr>
          <w:rFonts w:ascii="Times New Roman" w:hAnsi="Times New Roman" w:eastAsia="方正小标宋_GBK"/>
          <w:sz w:val="28"/>
          <w:szCs w:val="28"/>
        </w:rPr>
      </w:pPr>
    </w:p>
    <w:p w14:paraId="0A490EF8">
      <w:pPr>
        <w:rPr>
          <w:rFonts w:ascii="Times New Roman" w:hAnsi="Times New Roman" w:eastAsia="方正小标宋_GBK"/>
          <w:sz w:val="48"/>
          <w:szCs w:val="48"/>
        </w:rPr>
      </w:pPr>
    </w:p>
    <w:p w14:paraId="59147D74">
      <w:pPr>
        <w:rPr>
          <w:rFonts w:ascii="Times New Roman" w:hAnsi="Times New Roman" w:eastAsia="方正小标宋_GBK"/>
          <w:sz w:val="48"/>
          <w:szCs w:val="48"/>
        </w:rPr>
      </w:pPr>
    </w:p>
    <w:p w14:paraId="104F8197">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78C68071">
      <w:pPr>
        <w:jc w:val="center"/>
        <w:rPr>
          <w:rFonts w:ascii="楷体_GB2312" w:hAnsi="Times New Roman" w:eastAsia="楷体_GB2312"/>
          <w:sz w:val="44"/>
          <w:szCs w:val="44"/>
        </w:rPr>
      </w:pPr>
    </w:p>
    <w:p w14:paraId="13FD1F95">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1DD5534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一</w:t>
      </w:r>
      <w:r>
        <w:rPr>
          <w:rStyle w:val="14"/>
          <w:rFonts w:hint="eastAsia" w:ascii="仿宋_GB2312" w:hAnsi="方正小标宋_GBK" w:eastAsia="仿宋_GB2312"/>
          <w:sz w:val="32"/>
          <w:szCs w:val="32"/>
        </w:rPr>
        <w:t>）社会救助领域基层政务公开标准目录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p>
    <w:p w14:paraId="18C39B4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二</w:t>
      </w:r>
      <w:r>
        <w:rPr>
          <w:rStyle w:val="14"/>
          <w:rFonts w:hint="eastAsia" w:ascii="仿宋_GB2312" w:hAnsi="方正小标宋_GBK" w:eastAsia="仿宋_GB2312"/>
          <w:sz w:val="32"/>
          <w:szCs w:val="32"/>
        </w:rPr>
        <w:t>）养老服务领域基层政务公开标准目录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5</w:t>
      </w:r>
      <w:r>
        <w:rPr>
          <w:rFonts w:ascii="仿宋_GB2312" w:eastAsia="仿宋_GB2312"/>
          <w:sz w:val="32"/>
          <w:szCs w:val="32"/>
        </w:rPr>
        <w:fldChar w:fldCharType="end"/>
      </w:r>
    </w:p>
    <w:p w14:paraId="0CA782C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三</w:t>
      </w:r>
      <w:r>
        <w:rPr>
          <w:rStyle w:val="14"/>
          <w:rFonts w:hint="eastAsia" w:ascii="仿宋_GB2312" w:hAnsi="方正小标宋_GBK" w:eastAsia="仿宋_GB2312"/>
          <w:sz w:val="32"/>
          <w:szCs w:val="32"/>
        </w:rPr>
        <w:t>）公共法律服务领域基层政务公开标准目录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532F6AF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四</w:t>
      </w:r>
      <w:r>
        <w:rPr>
          <w:rStyle w:val="14"/>
          <w:rFonts w:hint="eastAsia" w:ascii="仿宋_GB2312" w:hAnsi="方正小标宋_GBK" w:eastAsia="仿宋_GB2312"/>
          <w:sz w:val="32"/>
          <w:szCs w:val="32"/>
        </w:rPr>
        <w:t>）就业领域基层政务公开标准目录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566380A1">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五</w:t>
      </w:r>
      <w:r>
        <w:rPr>
          <w:rStyle w:val="14"/>
          <w:rFonts w:hint="eastAsia" w:ascii="仿宋_GB2312" w:hAnsi="方正小标宋_GBK" w:eastAsia="仿宋_GB2312"/>
          <w:sz w:val="32"/>
          <w:szCs w:val="32"/>
        </w:rPr>
        <w:t>）公共文化服务领域基层政务公开标准目录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74F985B1">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六</w:t>
      </w:r>
      <w:r>
        <w:rPr>
          <w:rStyle w:val="14"/>
          <w:rFonts w:hint="eastAsia" w:ascii="仿宋_GB2312" w:hAnsi="方正小标宋_GBK" w:eastAsia="仿宋_GB2312"/>
          <w:sz w:val="32"/>
          <w:szCs w:val="32"/>
        </w:rPr>
        <w:t>）卫生健康领域基层政务公开标准目录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0AECA63A">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七</w:t>
      </w:r>
      <w:r>
        <w:rPr>
          <w:rStyle w:val="14"/>
          <w:rFonts w:hint="eastAsia" w:ascii="仿宋_GB2312" w:hAnsi="方正小标宋_GBK" w:eastAsia="仿宋_GB2312"/>
          <w:sz w:val="32"/>
          <w:szCs w:val="32"/>
        </w:rPr>
        <w:t>）义务教育领域基层政务公开标准目录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7E9A4DD3">
      <w:pPr>
        <w:spacing w:beforeLines="50" w:afterLines="50" w:line="500" w:lineRule="exact"/>
      </w:pPr>
    </w:p>
    <w:p w14:paraId="7D59F375">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23AD3A66">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6"/>
      <w:bookmarkStart w:id="1" w:name="_Toc24724704"/>
    </w:p>
    <w:bookmarkEnd w:id="0"/>
    <w:bookmarkEnd w:id="1"/>
    <w:p w14:paraId="6A7C9BAE">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bookmarkStart w:id="2" w:name="_Toc24724708"/>
      <w:r>
        <w:rPr>
          <w:rFonts w:hint="eastAsia" w:ascii="方正小标宋简体" w:hAnsi="方正小标宋_GBK" w:eastAsia="方正小标宋简体"/>
          <w:bCs/>
          <w:sz w:val="36"/>
          <w:szCs w:val="36"/>
        </w:rPr>
        <w:t>（</w:t>
      </w:r>
      <w:r>
        <w:rPr>
          <w:rFonts w:hint="eastAsia" w:ascii="方正小标宋简体" w:hAnsi="方正小标宋_GBK" w:eastAsia="方正小标宋简体"/>
          <w:bCs/>
          <w:sz w:val="36"/>
          <w:szCs w:val="36"/>
          <w:lang w:val="en-US" w:eastAsia="zh-CN"/>
        </w:rPr>
        <w:t>一</w:t>
      </w:r>
      <w:r>
        <w:rPr>
          <w:rFonts w:hint="eastAsia" w:ascii="方正小标宋简体" w:hAnsi="方正小标宋_GBK" w:eastAsia="方正小标宋简体"/>
          <w:bCs/>
          <w:sz w:val="36"/>
          <w:szCs w:val="36"/>
        </w:rPr>
        <w:t>）社会救助领域基层政务公开标准目录</w:t>
      </w:r>
      <w:bookmarkEnd w:id="2"/>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1A71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3FFF39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64ECC1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091461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4ABFEA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34BA124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5059F6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47AA9E2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6DBB48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24D332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0FDF8A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B0219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416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53CAC1AB">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27C660A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4DE7E6D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346F9D8A">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7647DB20">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7C5637C3">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0A5A9F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34E6E6D4">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0BEFA2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9FDC26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F360E9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F203A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14C60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66F55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C5E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8624F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6CFAFD1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22273C3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4B0BD89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290CBC0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59869D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《中华人民共和国政府信息公开条例》及相关规定</w:t>
            </w:r>
          </w:p>
        </w:tc>
        <w:tc>
          <w:tcPr>
            <w:tcW w:w="1440" w:type="dxa"/>
            <w:vAlign w:val="center"/>
          </w:tcPr>
          <w:p w14:paraId="31F8A7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3167035">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761172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AC1088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BE92C1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40A142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72E6DF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508EE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3F197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9212E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D200C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FA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583909C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48FE5B44">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38665F4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225D768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1FA739F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《中华人民共和国政府信息公开条例》及相关规定</w:t>
            </w:r>
          </w:p>
        </w:tc>
        <w:tc>
          <w:tcPr>
            <w:tcW w:w="1440" w:type="dxa"/>
            <w:vAlign w:val="center"/>
          </w:tcPr>
          <w:p w14:paraId="7EFD4B5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7B9A3B2">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68E06D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A1E71B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770124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5A77F4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274BB7F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347C61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E730A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4862F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67AF4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BAECB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F2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8A6F9A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73225DB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25D1A58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3F6364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7C4FCF2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《中华人民共和国政府信息公开条例》及相关规定</w:t>
            </w:r>
          </w:p>
        </w:tc>
        <w:tc>
          <w:tcPr>
            <w:tcW w:w="1440" w:type="dxa"/>
            <w:vAlign w:val="center"/>
          </w:tcPr>
          <w:p w14:paraId="53A0159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AFEC7A2">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FCD74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170F04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92CA4E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C218A2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20BDA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C4D440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FA94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210D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BB1A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57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E92B0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29C78A5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201B059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0299151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6B1EE2A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B9683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F09DAE3">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4380B95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50002C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FE99A0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3282D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76A08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301E9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B1482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18A0B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80DB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19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42F5C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731631A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0089BFE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5730AD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39C81A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5469E7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0E9B742F">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63E3977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C6FB0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572F73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4FCC77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96A37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656DD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96ED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21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01989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6B3FF7A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61D9FB7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333F6F2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1F490E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092C1E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26A7762">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60C21F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14:paraId="7A5A43D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A6F4E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DB512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1BEA06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30723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D9F7F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51C5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07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1804C03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5087D60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C7A5EF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026125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25C3BB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《中华人民共和国政府信息公开条例》及相关规定</w:t>
            </w:r>
          </w:p>
        </w:tc>
        <w:tc>
          <w:tcPr>
            <w:tcW w:w="1440" w:type="dxa"/>
            <w:vAlign w:val="center"/>
          </w:tcPr>
          <w:p w14:paraId="2EFA2EB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5AFD2BF">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745FDA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48CACF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F144B9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5CDF79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665008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1ECB51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4928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4241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6CC6C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09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96A3A7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1A695B2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395D63C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46C8952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078D406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2056C9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B7B11F9">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2347CA5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901067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ED4BF1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370A732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55E56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545D4F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66507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803314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E6736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FC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7BBED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4BD5213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02B751D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164E3A0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3255A0B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344CDE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303AF75C">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733955A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836FBC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838F8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FFA91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4EA8A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745BF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6F82E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F3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6915A5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1A3E43F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753A0C0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338154A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16436CA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BF178B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96E07EA">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69DFB81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5F29FC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3F3CF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10B3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2A32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B2566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A69842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068D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8A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64415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4770554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74F89EE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551A821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6E3A085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《中华人民共和国政府信息公开条例》及相关规定</w:t>
            </w:r>
          </w:p>
        </w:tc>
        <w:tc>
          <w:tcPr>
            <w:tcW w:w="1440" w:type="dxa"/>
            <w:vAlign w:val="center"/>
          </w:tcPr>
          <w:p w14:paraId="4690BE4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2BF9A06">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E965C0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FABEC0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565895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4250C5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4922B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717F15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FE0FF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E189C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1A988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E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27BD36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7531286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057977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3F7BEDC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0240337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2EE46C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EBF27D0">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65A9C0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DF4511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224D6B6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EE8D60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46792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E7C7E4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CC56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B406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644A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33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516B6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189D579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39F18D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752D3EA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788AA3C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658A347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DC98A3C">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9D0241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D4CFE6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A0A8C5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B7200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5B7FED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B3998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B573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0D9D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EBD491F">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3" w:name="_Toc24724709"/>
      <w:bookmarkStart w:id="4" w:name="_Toc24724712"/>
    </w:p>
    <w:p w14:paraId="7D9C97C0">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二</w:t>
      </w:r>
      <w:r>
        <w:rPr>
          <w:rFonts w:hint="eastAsia" w:ascii="方正小标宋简体" w:hAnsi="方正小标宋_GBK" w:eastAsia="方正小标宋简体"/>
          <w:b w:val="0"/>
          <w:bCs w:val="0"/>
          <w:sz w:val="36"/>
          <w:szCs w:val="36"/>
        </w:rPr>
        <w:t>）养老服务领域基层政务公开标准目录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17C0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29B98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7A8000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059017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24E031E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4FBC74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71F3632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76BDE7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7A4D01C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0233F5E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680E779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FA0A0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2E1B19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9D4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04EEC54">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42AE3F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09DECE0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0027A39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1F383BD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4DDCC52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397C2D5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5ADC6627">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EC6FF2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19C437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84FED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CC316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5DC37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0753D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952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623DDF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5E8E2A6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6141624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731B4F9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6D2492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《中华人民共和国政府信息公开条例》及相关规定</w:t>
            </w:r>
          </w:p>
        </w:tc>
        <w:tc>
          <w:tcPr>
            <w:tcW w:w="1260" w:type="dxa"/>
            <w:vAlign w:val="center"/>
          </w:tcPr>
          <w:p w14:paraId="385C032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772534D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620" w:type="dxa"/>
            <w:vAlign w:val="center"/>
          </w:tcPr>
          <w:p w14:paraId="0FE42F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A2BD9E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6F6CB61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03A338B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31BE5F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597FC8E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DDF97A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4049D3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0B26B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1FAC68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2C7FF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2BC0BB8">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7653ECCA">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5" w:name="_Toc24724710"/>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三</w:t>
      </w:r>
      <w:r>
        <w:rPr>
          <w:rFonts w:hint="eastAsia" w:ascii="方正小标宋简体" w:hAnsi="方正小标宋_GBK" w:eastAsia="方正小标宋简体"/>
          <w:b w:val="0"/>
          <w:bCs w:val="0"/>
          <w:sz w:val="36"/>
          <w:szCs w:val="36"/>
        </w:rPr>
        <w:t>）公共法律服务领域基层政务公开标准目录</w:t>
      </w:r>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4C3F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3C8E8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35D1C64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532F280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6F3E91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55FD92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0695D1E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285D1B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79FE695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7A00FAC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0CE4B4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32D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43A1FC7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0F94145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508C90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6BB4A0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6802D52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3B34F2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12752C7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7719A34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72DE512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0A43A99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44A6B6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622B52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4A2BA2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51C50E7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8EB40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019C57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5C948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C1F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4A65C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29BB3A4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514A08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66B425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41BE9F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1F40735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3EFBB303">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69BFBE5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05E5DA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EECF95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48E08F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477DCE5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11C014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04CCA3A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35F7C5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0419A6DE">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428220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580FB54">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50527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2C195A77">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344541">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B8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9E220B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1933215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39795A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039050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27AB16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38346F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79EEFFFD">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5FC5C361">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2CF03A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A70EA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57E58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4E7D7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FA9C5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9F68B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B4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E55CF5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557B237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06B9A54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1464B6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2F50E8F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2ED5EC7B">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3B0DB6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489" w:type="dxa"/>
            <w:vAlign w:val="center"/>
          </w:tcPr>
          <w:p w14:paraId="5E7FE07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68E07778">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22830CDB">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FC205A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34DBBF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76BAC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BE39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582E98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8287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697BA0C">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02E134A4">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四</w:t>
      </w:r>
      <w:r>
        <w:rPr>
          <w:rFonts w:hint="eastAsia" w:ascii="方正小标宋简体" w:hAnsi="方正小标宋_GBK" w:eastAsia="方正小标宋简体"/>
          <w:b w:val="0"/>
          <w:bCs w:val="0"/>
          <w:sz w:val="36"/>
          <w:szCs w:val="36"/>
        </w:rPr>
        <w:t>）就业领域基层政务公开标准目录</w:t>
      </w:r>
      <w:bookmarkEnd w:id="4"/>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75D9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63C86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33C2D7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78514A5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3B4A0A1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45F555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0A27DA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2F88094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21BD70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476644D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2D22F0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DF6169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A0C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178A15B">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23E714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78D9B0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35C71F1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0DD34F2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0F3F061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22571DAB">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02311D19">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183DFB5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F0147E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5B8343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E5200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791C92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51FD2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D1C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B41BD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30446B8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1471BCD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0FA892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63E1741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3AAF18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2128825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35802BA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3EE5E4D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1100F9C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9E799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FE1231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EA14A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1521FE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A5C20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E8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BC50F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58470CA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683B105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5A399CE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5DED5A6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206ED1D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152C745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2F12AA8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0DED095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2CD6CA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F5EF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8E5ED1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AE9F7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77A678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F6FC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14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C9D09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60608B9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693DD45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4A0584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7BE3FF1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411836C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69804886">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0A8269D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1AE1A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76147F6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14313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05E4E42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876E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0DADE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65CB7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53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0E322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5874C7E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0BC2732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37C7241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3B7A2CF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F6D54C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2A42733A">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60F6CA6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C76E30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D25AF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A3C80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145667C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1019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1FFCAFE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35EC8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4196795">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6" w:name="_Toc24724717"/>
    </w:p>
    <w:p w14:paraId="45EAD39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r>
        <w:rPr>
          <w:rFonts w:ascii="方正小标宋_GBK" w:hAnsi="方正小标宋_GBK" w:eastAsia="方正小标宋_GBK"/>
          <w:b w:val="0"/>
          <w:bCs w:val="0"/>
          <w:sz w:val="30"/>
          <w:szCs w:val="30"/>
        </w:rPr>
        <w:br w:type="page"/>
      </w:r>
    </w:p>
    <w:bookmarkEnd w:id="6"/>
    <w:p w14:paraId="5843E64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bookmarkStart w:id="7" w:name="_Toc24724723"/>
      <w:bookmarkStart w:id="8" w:name="_Toc24724725"/>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五</w:t>
      </w:r>
      <w:r>
        <w:rPr>
          <w:rFonts w:hint="eastAsia" w:ascii="方正小标宋简体" w:hAnsi="方正小标宋_GBK" w:eastAsia="方正小标宋简体"/>
          <w:b w:val="0"/>
          <w:bCs w:val="0"/>
          <w:sz w:val="36"/>
          <w:szCs w:val="36"/>
        </w:rPr>
        <w:t>）公共文化服务领域基层政务公开标准目录</w:t>
      </w:r>
      <w:bookmarkEnd w:id="7"/>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6C9A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CBEDA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391462A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3B4E35C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A8C39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40DF5F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70E1629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7BA3A11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020D81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6D1D1C9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0CBD02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44B1DCF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2BA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1DC7A8E">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4AE254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5CBAEC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6679952B">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0BF6730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4C074BE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66A4D11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07D2E2A6">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4829C2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22BDF3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99CD7A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4C0C8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9F7719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6C7E0E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052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EF13FD3">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585232B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73C919C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783D9FE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0852F1B2">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39BEA429">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7DD02F66">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440" w:type="dxa"/>
            <w:vAlign w:val="center"/>
          </w:tcPr>
          <w:p w14:paraId="02FA8B40">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3DABA33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831925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BC7CD8F">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B1D2C8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A1D961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7B9C0D6">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52D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98295D">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28F0E79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02C4455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52CD23F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14E18D8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63ADC90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73BD04D9">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440" w:type="dxa"/>
            <w:vAlign w:val="center"/>
          </w:tcPr>
          <w:p w14:paraId="7822C060">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27CF137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A9AB05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0751F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14AEA63">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928812F">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0CEBB5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0507242C">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9" w:name="_Toc24724724"/>
    </w:p>
    <w:p w14:paraId="7B67465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六</w:t>
      </w:r>
      <w:r>
        <w:rPr>
          <w:rFonts w:hint="eastAsia" w:ascii="方正小标宋简体" w:hAnsi="方正小标宋_GBK" w:eastAsia="方正小标宋简体"/>
          <w:b w:val="0"/>
          <w:bCs w:val="0"/>
          <w:sz w:val="36"/>
          <w:szCs w:val="36"/>
        </w:rPr>
        <w:t>）卫生健康领域基层政务公开标准目录</w:t>
      </w:r>
      <w:bookmarkEnd w:id="9"/>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6A96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35CE1D4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7C274EC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1B8903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025399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360CE2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43BA654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17ACE7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266DD28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44157D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5595BE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3C4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127D35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2BD56D5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52E706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4E57FD2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5FCE61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1BD2BCC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4E105A9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16653D2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45024C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0ED40F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7DE9AF6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0406EE5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7C4A9DD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3B5C3D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56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7BFA13A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1B4C594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34E5325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6CC6EF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2F86EA5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30488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5F7C516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2FA5823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2EAA595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6A1C7DB0">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Align w:val="center"/>
          </w:tcPr>
          <w:p w14:paraId="2EE555E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6284AD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6BCC59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58FFF6D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74F74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D8F004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3C6963F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6D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6A56359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405FE7C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42497EF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76959E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568496E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A4E9A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4FB5441A">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Align w:val="center"/>
          </w:tcPr>
          <w:p w14:paraId="2220BE3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0E860AC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E34563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5B3050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9C1E5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483C80E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6975651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2C9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5B8E852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4279493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391BF81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55CDF3C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1141D57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ABDED2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0D4B3C1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bookmarkStart w:id="10" w:name="_GoBack"/>
            <w:bookmarkEnd w:id="10"/>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0F0C9F7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84A83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4E34EAC9">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Merge w:val="restart"/>
            <w:vAlign w:val="center"/>
          </w:tcPr>
          <w:p w14:paraId="7666C42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0310FC3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3FE2E0F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09AC6FE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732E327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CBED4F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3DFBCA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69F5D5D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839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6F6958FD">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3E5F7B1C">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0ADA1952">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544DF98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485AA645">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52776E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03F4FF53">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6440C24F">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46887F0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710AFE7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2218348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4CB4088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64FB8D5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6C7D7DF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586D0AAB">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4E0283B8">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七</w:t>
      </w:r>
      <w:r>
        <w:rPr>
          <w:rFonts w:hint="eastAsia" w:ascii="方正小标宋简体" w:hAnsi="方正小标宋_GBK" w:eastAsia="方正小标宋简体"/>
          <w:b w:val="0"/>
          <w:bCs w:val="0"/>
          <w:sz w:val="36"/>
          <w:szCs w:val="36"/>
        </w:rPr>
        <w:t>）义务教育领域基层政务公开标准目录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72B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5A560D64">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4716CFB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523BBBD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48DBDE5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36223CF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4F2C47C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1305311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6A3F036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5348166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05B3F47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76D940C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56D1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4C83916D">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39EDC11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7DD068D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29B4436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7A420DE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02E2116A">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58FB4C82">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738CD612">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3D9659FB">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3ECC0C0E">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067FE8F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582321C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3D93D0D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6F522DB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705B5C5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4CA67CF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388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7B7EE3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524135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66461BD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3CD3CCE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3B07AE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586" w:type="dxa"/>
            <w:vAlign w:val="center"/>
          </w:tcPr>
          <w:p w14:paraId="585C1EA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3177ABE6">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各社区</w:t>
            </w:r>
          </w:p>
        </w:tc>
        <w:tc>
          <w:tcPr>
            <w:tcW w:w="1844" w:type="dxa"/>
            <w:vAlign w:val="center"/>
          </w:tcPr>
          <w:p w14:paraId="19ADC7D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04F9F03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7BA1DE4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1AD8B0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10ABB80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06D58E7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0730ADB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1A25060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A2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5D02D91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69B5FBA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24F7397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17489BB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29F4B46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7097551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5EB75780">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各社区</w:t>
            </w:r>
          </w:p>
        </w:tc>
        <w:tc>
          <w:tcPr>
            <w:tcW w:w="1844" w:type="dxa"/>
            <w:vAlign w:val="center"/>
          </w:tcPr>
          <w:p w14:paraId="767C638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05D51EAD">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7359D96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609D06B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13A1A1D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6D112C2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1A34206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5ECAE7C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6F1672B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5A7380F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337DCA96">
      <w:pPr>
        <w:keepNext w:val="0"/>
        <w:keepLines w:val="0"/>
        <w:pageBreakBefore w:val="0"/>
        <w:widowControl/>
        <w:kinsoku/>
        <w:wordWrap/>
        <w:overflowPunct/>
        <w:topLinePunct w:val="0"/>
        <w:autoSpaceDE/>
        <w:autoSpaceDN/>
        <w:bidi w:val="0"/>
        <w:spacing w:line="300" w:lineRule="exact"/>
      </w:pPr>
    </w:p>
    <w:bookmarkEnd w:id="8"/>
    <w:p w14:paraId="694C3BF6">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B78E">
    <w:pPr>
      <w:pStyle w:val="6"/>
      <w:ind w:left="376" w:right="348"/>
    </w:pPr>
  </w:p>
  <w:p w14:paraId="11954EBD">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1AF5">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3BC9B1D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1DDC">
    <w:pPr>
      <w:pStyle w:val="6"/>
      <w:jc w:val="center"/>
    </w:pPr>
  </w:p>
  <w:p w14:paraId="1737C9E1">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AE61">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6FB7D613">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EE31">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00F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3183">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5FD41D1"/>
    <w:rsid w:val="0642256A"/>
    <w:rsid w:val="14FF0D84"/>
    <w:rsid w:val="17B0357A"/>
    <w:rsid w:val="18A47B17"/>
    <w:rsid w:val="1D471971"/>
    <w:rsid w:val="39856D71"/>
    <w:rsid w:val="3B7A0D7E"/>
    <w:rsid w:val="3CB34001"/>
    <w:rsid w:val="3FE33AF5"/>
    <w:rsid w:val="4385663E"/>
    <w:rsid w:val="455C11FC"/>
    <w:rsid w:val="456110E8"/>
    <w:rsid w:val="4703665A"/>
    <w:rsid w:val="4C2B5833"/>
    <w:rsid w:val="4C365225"/>
    <w:rsid w:val="56713FE6"/>
    <w:rsid w:val="5BBB502F"/>
    <w:rsid w:val="600F78B5"/>
    <w:rsid w:val="61BE4128"/>
    <w:rsid w:val="65FB784B"/>
    <w:rsid w:val="6853389B"/>
    <w:rsid w:val="6C471581"/>
    <w:rsid w:val="6D1F335E"/>
    <w:rsid w:val="6F9610D2"/>
    <w:rsid w:val="720A3E77"/>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qFormat/>
    <w:locked/>
    <w:uiPriority w:val="99"/>
    <w:rPr>
      <w:rFonts w:ascii="Calibri" w:hAnsi="Calibri" w:eastAsia="宋体" w:cs="Times New Roman"/>
      <w:b/>
      <w:bCs/>
      <w:kern w:val="44"/>
      <w:sz w:val="44"/>
      <w:szCs w:val="44"/>
    </w:rPr>
  </w:style>
  <w:style w:type="character" w:customStyle="1" w:styleId="17">
    <w:name w:val="Comment Text Char"/>
    <w:basedOn w:val="12"/>
    <w:link w:val="3"/>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qFormat/>
    <w:locked/>
    <w:uiPriority w:val="99"/>
    <w:rPr>
      <w:rFonts w:ascii="Calibri" w:hAnsi="Calibri" w:eastAsia="宋体" w:cs="Times New Roman"/>
      <w:kern w:val="2"/>
      <w:sz w:val="18"/>
      <w:szCs w:val="18"/>
    </w:rPr>
  </w:style>
  <w:style w:type="character" w:customStyle="1" w:styleId="20">
    <w:name w:val="Header Char"/>
    <w:basedOn w:val="12"/>
    <w:link w:val="7"/>
    <w:qFormat/>
    <w:locked/>
    <w:uiPriority w:val="99"/>
    <w:rPr>
      <w:rFonts w:ascii="Calibri" w:hAnsi="Calibri" w:eastAsia="宋体" w:cs="Times New Roman"/>
      <w:kern w:val="2"/>
      <w:sz w:val="18"/>
      <w:szCs w:val="18"/>
    </w:rPr>
  </w:style>
  <w:style w:type="character" w:customStyle="1" w:styleId="21">
    <w:name w:val="Comment Subject Char"/>
    <w:basedOn w:val="17"/>
    <w:link w:val="9"/>
    <w:semiHidden/>
    <w:qFormat/>
    <w:locked/>
    <w:uiPriority w:val="99"/>
    <w:rPr>
      <w:b/>
      <w:bCs/>
    </w:rPr>
  </w:style>
  <w:style w:type="paragraph" w:styleId="22">
    <w:name w:val="List Paragraph"/>
    <w:basedOn w:val="1"/>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4702</Words>
  <Characters>4757</Characters>
  <Lines>0</Lines>
  <Paragraphs>0</Paragraphs>
  <TotalTime>2</TotalTime>
  <ScaleCrop>false</ScaleCrop>
  <LinksUpToDate>false</LinksUpToDate>
  <CharactersWithSpaces>10099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2024-11-26T09:42:44Z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C3FA11B12BF5423D893464E2AB656744</vt:lpwstr>
  </property>
</Properties>
</file>