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FFD9">
      <w:pPr>
        <w:spacing w:line="1520" w:lineRule="exact"/>
        <w:rPr>
          <w:rFonts w:ascii="华文中宋" w:hAnsi="华文中宋" w:eastAsia="华文中宋"/>
          <w:spacing w:val="20"/>
          <w:sz w:val="72"/>
          <w:szCs w:val="72"/>
        </w:rPr>
      </w:pPr>
    </w:p>
    <w:p w14:paraId="55181A62">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4958387B">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0E996BA8">
      <w:pPr>
        <w:spacing w:line="1520" w:lineRule="exact"/>
        <w:rPr>
          <w:rFonts w:ascii="华文中宋" w:hAnsi="华文中宋" w:eastAsia="华文中宋"/>
          <w:spacing w:val="20"/>
          <w:sz w:val="52"/>
          <w:szCs w:val="52"/>
        </w:rPr>
      </w:pPr>
    </w:p>
    <w:p w14:paraId="573B73BD">
      <w:pPr>
        <w:jc w:val="both"/>
        <w:rPr>
          <w:rFonts w:ascii="Times New Roman" w:hAnsi="Times New Roman" w:eastAsia="方正小标宋_GBK"/>
          <w:sz w:val="28"/>
          <w:szCs w:val="28"/>
        </w:rPr>
      </w:pPr>
    </w:p>
    <w:p w14:paraId="1DB501C3">
      <w:pPr>
        <w:rPr>
          <w:rFonts w:ascii="Times New Roman" w:hAnsi="Times New Roman" w:eastAsia="方正小标宋_GBK"/>
          <w:sz w:val="48"/>
          <w:szCs w:val="48"/>
        </w:rPr>
      </w:pPr>
    </w:p>
    <w:p w14:paraId="5D0857B8">
      <w:pPr>
        <w:rPr>
          <w:rFonts w:ascii="Times New Roman" w:hAnsi="Times New Roman" w:eastAsia="方正小标宋_GBK"/>
          <w:sz w:val="48"/>
          <w:szCs w:val="48"/>
        </w:rPr>
      </w:pPr>
    </w:p>
    <w:p w14:paraId="15C853D9">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6B1EC78A">
      <w:pPr>
        <w:jc w:val="center"/>
        <w:rPr>
          <w:rFonts w:ascii="楷体_GB2312" w:hAnsi="Times New Roman" w:eastAsia="楷体_GB2312"/>
          <w:sz w:val="44"/>
          <w:szCs w:val="44"/>
        </w:rPr>
      </w:pPr>
    </w:p>
    <w:p w14:paraId="48DFFD2F">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3B8AEC78">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6890788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4AFC557C">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57F94D3A">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59F077DF">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334AC277">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2DA423A6">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59FA7709">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556C4DAC">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14:paraId="1B0F36E0">
      <w:pPr>
        <w:pStyle w:val="8"/>
        <w:tabs>
          <w:tab w:val="right" w:leader="dot" w:pos="13970"/>
          <w:tab w:val="clear" w:pos="14760"/>
        </w:tabs>
        <w:spacing w:beforeLines="50" w:afterLines="50" w:line="500" w:lineRule="exact"/>
        <w:ind w:left="0" w:leftChars="0" w:right="31680"/>
        <w:jc w:val="distribute"/>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14:paraId="2A3C5554">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7E3C90BB">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184C8BFA">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5820497A">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682E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31902235">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4A36190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52F1E59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6358D94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390A996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3272DEC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5FDD0DA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7AA853D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421F81F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136A2FF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44F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424507A6">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7AD01D9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39EAE4E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0A80107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7DA7A3E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33A7CBD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022EB34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7CF544B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709D222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7C8C2C6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1E01DEC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496E290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0099CF6F">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45493A32">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37CA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300AB1AA">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2EEE56C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728FE7D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47C5A82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63632A9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国务院办公厅</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1842180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1EB1862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14:paraId="5B9BBE8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16BB85C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6E173B9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6328118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5A0F54A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6CE4CF5F">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EF8AC71">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708859FB">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025E9745">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306E5F3D">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27D150EF">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68F7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6178D10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6DE373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64B513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E476E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287410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45C816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6E58C9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32BB3C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4F1148F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4D9998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47DF5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36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31E552A2">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163FC4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718B0F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41830B0B">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5894388B">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7790F32B">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5A4AB0C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67D63694">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45D2B2E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C9056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03CAD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D56A4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577F1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5B8EE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985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737461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25B266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2C388BAB">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2C4DED5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6FC509E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515E55D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0BE0C30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745E8E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宋体" w:eastAsia="仿宋_GB2312"/>
                <w:color w:val="000000"/>
                <w:sz w:val="18"/>
                <w:szCs w:val="18"/>
              </w:rPr>
              <w:t>》及相关规定</w:t>
            </w:r>
          </w:p>
        </w:tc>
        <w:tc>
          <w:tcPr>
            <w:tcW w:w="1440" w:type="dxa"/>
            <w:vAlign w:val="center"/>
          </w:tcPr>
          <w:p w14:paraId="4519DFF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8FBA8C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6E5E91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192A3C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DF2EF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72D773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D4ED0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C55D7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B875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D6AD2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EF9E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9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653DDD0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7191300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0F919B9B">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监督</w:t>
            </w:r>
          </w:p>
          <w:p w14:paraId="14E89D9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检查</w:t>
            </w:r>
          </w:p>
        </w:tc>
        <w:tc>
          <w:tcPr>
            <w:tcW w:w="1578" w:type="dxa"/>
            <w:vAlign w:val="center"/>
          </w:tcPr>
          <w:p w14:paraId="73BC79E9">
            <w:pPr>
              <w:keepNext w:val="0"/>
              <w:keepLines w:val="0"/>
              <w:pageBreakBefore w:val="0"/>
              <w:widowControl/>
              <w:kinsoku/>
              <w:wordWrap/>
              <w:overflowPunct/>
              <w:topLinePunct w:val="0"/>
              <w:autoSpaceDE/>
              <w:autoSpaceDN/>
              <w:bidi w:val="0"/>
              <w:spacing w:after="0" w:line="30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7FE9B82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093" w:type="dxa"/>
            <w:vAlign w:val="center"/>
          </w:tcPr>
          <w:p w14:paraId="56684B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1EEF269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DAC716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DBAFF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0BC02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329C80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6919372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6C21D3F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D501F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46948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1A0AD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FC1C5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9975B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C3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023DE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6484373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54872B65">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6E864AF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693C96B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6AC4ACD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6808EB8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170BB5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C43661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A647D4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D31D46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1B791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59EAD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CB3BA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878FFC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EFDFE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95ED1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C4D18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D4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1C086A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163103B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224D942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7C34E34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0372A6C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48B12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96029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B0EAF8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D7DBF9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93BD2D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32B2298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005A3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FAEAA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B96D6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0A568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4EF89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74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DB15A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526EEB8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78B1A4B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1592CD4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3CA396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1743FC0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2ED72E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6C23B9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16A0CF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09C64F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95A5E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F484C6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3FBB9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BA56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16594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D6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431B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258094C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2F68D26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1EA363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7340839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2F9D6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B92341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53E76C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CBF378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87C26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FD20E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B74E4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76DC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E27A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61E95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2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362678A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5F739EF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399CEA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1BAA0662">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0F424B5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792AA0F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02AFFF7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4E0F0C0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54BFCB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20E4E2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174A15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007E73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32B535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12DA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0F36E8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CBEDD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85FD0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3940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98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7B185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6AF14C9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409B3F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6618007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6475DC7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31475B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B3401B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1B39F6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9B1577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7CC559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49BCEF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2F3EF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6125CB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6A95F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8FD88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683DB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1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189FBD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7C407EB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C49BE81">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21E4428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585983D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2CC287F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253E4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5868AB8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0CB8B6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D5D80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95ADB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CE711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7624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99D66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25AFF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80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8CE3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1B10A17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0CC9FE5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1E0A6C7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432E9E2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D8CC81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7D7164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AF07D2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20C131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73206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5053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19609C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8DD1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8EA94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191A0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DD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F49CA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37AA9E0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6241D6BF">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4B2209A4">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34BF806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245B504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4B5EEB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4040B8B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D81B93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988A01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CC14D6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A85F3E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B58457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F0D3E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1807AA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A1DA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13C53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03E8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5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8D199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504D0DA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0EDF6E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579073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031D59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A1BA2F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2081CE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03ABF0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AD03CB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4DDD0BE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70C5019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E6E87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1D5CF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13477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29679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B0687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E6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AEEFB9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0E034F5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6F493B0A">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42A41E88">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审批</w:t>
            </w:r>
          </w:p>
          <w:p w14:paraId="244AF22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648BA0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3936E94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2111E3B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DF2344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760314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D2A2F3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A535F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56EB6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40BF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7F46C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37B2C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ECD1C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961B3E0">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5E9029F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1B67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FBD02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1638B7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48E7CF3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7BBC3B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525246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602F3C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31482C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0285EA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590064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6ED0CF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443936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3E97DE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835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B064A11">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2E868A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6A2ED20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0C246B7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530C51B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09189DA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305B5D0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52F7233B">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3EBE1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754754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E8F01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AF391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18D282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DC5A7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4C0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08639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48EEA50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3A26B3E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4F0E52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48EFC1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3CE6E8D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5CC9BC5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14:paraId="3148BA8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01437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183BD7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642525F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62C1B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3778DA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2368A9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AD67B8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EEC0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735518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9BA2A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77C0772">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47A8514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4D5D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DB63F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36FBBC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7158DE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642472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3D54CF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0D3891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071050E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4797836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429379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B2D51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6F9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10E04B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6143AE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429B52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20B42D9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28AF6A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749706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635B0A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730005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4918884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30F277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5CA54A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5B3FA4C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2BCA36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3FDEA6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9320E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21E58F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26C79C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D37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7FEFE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35AC84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472D89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385CCF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583D6DD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7F29513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2A589C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6E3470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E6660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9AABA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18D2C1B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7817B0D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1314AF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514542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618CC4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52962E77">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35A78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D61ACF0">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53335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FDD3CE0">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D01C6D">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4C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B320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5C47B96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7A12CF9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09A417A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336AF08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23B538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5B1BB56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1EEEA087">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00DB0D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14F21A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24F3A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3901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3A170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D984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B9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49A7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37C41F2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2C8E6A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195A46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516365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118963D9">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1BB106B4">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25F78C7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4A6BA2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622A4102">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20621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3BEFC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DB7A5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E08F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6D63C7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A9983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D2728C0">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5A2103A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551D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365EA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60042D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56A179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966E9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42ABE1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633F05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47DC6E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3C204CD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7273E9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1B008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48ABC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84E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9F8E637">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5D7418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26C1E0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30A8FFE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5744904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625A492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1E0A0BE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5A58A057">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4F8F47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D89AC3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737F6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9478E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68698C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C9298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41A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184EA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690830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64044A1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7317F4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21DE4F8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49E5D89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7C58B17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5D8D0A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4312ECB">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102AF3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4B9C21E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6F1C7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1561226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D603F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73DB24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EDBC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2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92D1C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32948B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67BFC66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0FF0BCA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6FF4FA5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674AE5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30D83F8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506090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3BAD6B5">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9DBC93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4D729C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4DBD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2CF6C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242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7B6A2F7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7467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3D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7339A1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3719260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643853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2407D5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40F096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8A46E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2EC4E88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0A2B1D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673ED81D">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A7371B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6479F1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F8A6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66C07B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E748D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671E5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8E21A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E9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816F1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013A55E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74E0A84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257EE3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5F8E77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34048F6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043E8AF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1E65FB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3CDB6B6">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031F529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19E098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1A440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2D3461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4D77D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1D706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F6AAF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F7C91D9">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63E5C2A1">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6676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CEAA8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584959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53DF51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038770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0A571A4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5C0AA3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2D7444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49E80D0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135E1F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01F2C4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88B0F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22A6F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1C5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4E2B8F1">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1B65F6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28948F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4E2AD01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6B4A168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37A64F9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4A1E24A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3FB0977D">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1F7E47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7AE3DA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39983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50C5C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B29B6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B9CB9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86E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B129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72BF8B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4DC4E45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3FD8051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048F7B4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5A25927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3285710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2C91BAB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14:paraId="599D855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0BC4743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175F44C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627F921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3BDB956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4723252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95C514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1A3B2A2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B20E4D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5998B14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0C87771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279913D1">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5D5D87A0">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4CD3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31657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58F8CD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16131B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54287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6D863F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31F3B0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46F90A2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48258D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3072AD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687A6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34DD89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025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E28930F">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480D24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0D6EA0B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3D88CB4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4F057CF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14:paraId="515D0FC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29E6095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14:paraId="6B648323">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0612EF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7BB67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6BC4B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2E8120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C7914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1BD6A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C7E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059D4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71F8DFB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27DA2E3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6B39A70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0C349B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14:paraId="725D28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2164C81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14:paraId="183A6B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54A19D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85F553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14:paraId="1BACEE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28FB01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626E020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2162415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45F5F201">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14:paraId="2CB26924">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7620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846FE3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559B25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46FB3D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30EACC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4A9858E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522573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5963D7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4C2CBE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67F04E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0074F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01AA44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4F6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98B17A8">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43D710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1FCD0C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7E36969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4DAF675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40B28A4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02A4D07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47EC8963">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1D19CD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2EBBB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388DA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C9E74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115DCE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7BBA6CB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87F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233D49">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34409DF7">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rPr>
              <w:t>公共</w:t>
            </w:r>
          </w:p>
          <w:p w14:paraId="70E6138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服务</w:t>
            </w:r>
          </w:p>
        </w:tc>
        <w:tc>
          <w:tcPr>
            <w:tcW w:w="1984" w:type="dxa"/>
            <w:vAlign w:val="center"/>
          </w:tcPr>
          <w:p w14:paraId="29FBDDA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1842752D">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机构名称；</w:t>
            </w:r>
          </w:p>
          <w:p w14:paraId="6D07CCC0">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开放时间；</w:t>
            </w:r>
          </w:p>
          <w:p w14:paraId="27011837">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机构地址；</w:t>
            </w:r>
          </w:p>
          <w:p w14:paraId="0E61FA29">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14B957BD">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21D5DA5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1EAB08D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7005A53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2512575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63F9916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D08BAF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3F075B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AA73F3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144ECC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156C4B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B38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5024B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22A66F1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403B723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612FB66A">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培训时间；</w:t>
            </w:r>
          </w:p>
          <w:p w14:paraId="0FBD673D">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培训单位；</w:t>
            </w:r>
          </w:p>
          <w:p w14:paraId="3659AF5F">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培训地址；</w:t>
            </w:r>
          </w:p>
          <w:p w14:paraId="02B5DB19">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557D6B7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3B26EF5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42A36FA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5237606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4BBC04A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36C30E2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0891F8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56383A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0A5AE26">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B6627D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8A3139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0443631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14:paraId="726CCD0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0559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8D6F3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206EC7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219AA7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0AEB05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5BDDF72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2F37EC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386E30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41259CD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0144F2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37C88B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B0B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2C9462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537892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71277E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7789A70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32EC37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14F297F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20BDD2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46CC0F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243EAA0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0536E5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270588D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161FF7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2B9EDD5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094652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939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3746364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0233CB6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35C2EA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15287F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5F1E2F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3A3C69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5ABFAD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7086192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1F2CB1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758D35A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5DD9C5C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4DB4F2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A26E17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29C2105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B3113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12E12B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4F47A28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079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7B7C968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5A85D1A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0768662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1178286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7185E07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FA402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3050AF2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74D5791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5A8B47F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5FCB2C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48EB916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F34B8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7D4846A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37E50B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D83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4227FC3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007E1E6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F9E735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73A3ED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863762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B733E1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25241A1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bookmarkStart w:id="12" w:name="_GoBack"/>
            <w:bookmarkEnd w:id="12"/>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007222E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F3A17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18F6CA6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14:paraId="1DBAE2A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04608B9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7754343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158A75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9FE96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9C2539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03FAB51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00D6F35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975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42BC2A3F">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3239B55C">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24BDD671">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2EDF9A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2D9ABBFF">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485828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24E89BF4">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748F6EC2">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76AE8E5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3A8548E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1AF5144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B9EC2D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770C768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518742B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1DA6ACB0">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206A2BA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023F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5239C922">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02F761C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4667C3A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290FEF0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2CCB7D6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27243FC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5F56032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0D8DB0D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6CDB759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359A626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5FAE4E6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0E58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56F6825A">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36D3731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03A98E6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75A6FAF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759B80F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4C720A23">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1F8864EB">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0D85C2D9">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12ED0EBA">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4968A1C2">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69D9AA9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2E776C4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745210F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6B93C1F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4541538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183997D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0E0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1BBBC2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59A030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39DAF9D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6E8202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3EF1FC13">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14:paraId="36A2B1B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7DC0ADB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12427401">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5410BD1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420F21F5">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324B8D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0A87183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36419C7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8A3536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52C1925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201061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212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66B60C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38DDC58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4D53D8F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75C8456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20F1D4F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2196CFD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2AF118A8">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29028CF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190F220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22816CA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5595DE5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22A890A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38F5434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76B5EC4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5789A0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3F9FFC2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416158A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2D202EA2">
      <w:pPr>
        <w:keepNext w:val="0"/>
        <w:keepLines w:val="0"/>
        <w:pageBreakBefore w:val="0"/>
        <w:widowControl/>
        <w:kinsoku/>
        <w:wordWrap/>
        <w:overflowPunct/>
        <w:topLinePunct w:val="0"/>
        <w:autoSpaceDE/>
        <w:autoSpaceDN/>
        <w:bidi w:val="0"/>
        <w:spacing w:line="300" w:lineRule="exact"/>
      </w:pPr>
    </w:p>
    <w:bookmarkEnd w:id="10"/>
    <w:p w14:paraId="01D6883D">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EF36">
    <w:pPr>
      <w:pStyle w:val="6"/>
      <w:ind w:left="376" w:right="348"/>
    </w:pPr>
  </w:p>
  <w:p w14:paraId="625E820F">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5747">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1E45724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AE27B">
    <w:pPr>
      <w:pStyle w:val="6"/>
      <w:jc w:val="center"/>
    </w:pPr>
  </w:p>
  <w:p w14:paraId="6826B6E9">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9BDB">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6ADC1258">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1B08">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75F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0309">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AEE69C9"/>
    <w:rsid w:val="14FF0D84"/>
    <w:rsid w:val="1D471971"/>
    <w:rsid w:val="22FD0EC9"/>
    <w:rsid w:val="26203AD3"/>
    <w:rsid w:val="3F627BE8"/>
    <w:rsid w:val="4385663E"/>
    <w:rsid w:val="65FB784B"/>
    <w:rsid w:val="68FA3EA6"/>
    <w:rsid w:val="6D1F335E"/>
    <w:rsid w:val="72BF2EFB"/>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17</Pages>
  <Words>5843</Words>
  <Characters>5912</Characters>
  <Lines>0</Lines>
  <Paragraphs>0</Paragraphs>
  <TotalTime>1</TotalTime>
  <ScaleCrop>false</ScaleCrop>
  <LinksUpToDate>false</LinksUpToDate>
  <CharactersWithSpaces>11262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2024-11-27T00:37:57Z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2F8B9FC6F3B8426E82AD77FAF561CCC4_12</vt:lpwstr>
  </property>
</Properties>
</file>